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974BFF">
        <w:t xml:space="preserve"> Norsk</w:t>
      </w:r>
      <w:r>
        <w:tab/>
      </w:r>
      <w:r w:rsidR="00344226">
        <w:tab/>
      </w:r>
      <w:r>
        <w:t>Skoleåret:</w:t>
      </w:r>
      <w:r w:rsidR="00E36CF3">
        <w:t xml:space="preserve"> 2014</w:t>
      </w:r>
      <w:r w:rsidR="00974BFF">
        <w:t>/2015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974BFF">
        <w:t xml:space="preserve"> 3.kl</w:t>
      </w:r>
      <w:r w:rsidR="009C3849">
        <w:tab/>
      </w:r>
      <w:r w:rsidR="009C3849">
        <w:tab/>
      </w:r>
      <w:r w:rsidR="00C07CBE">
        <w:t>Lærer:</w:t>
      </w:r>
      <w:r w:rsidR="00974BFF">
        <w:t xml:space="preserve"> Cynthia Berg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736"/>
        <w:gridCol w:w="2792"/>
        <w:gridCol w:w="2109"/>
        <w:gridCol w:w="2400"/>
        <w:gridCol w:w="2541"/>
        <w:gridCol w:w="1976"/>
      </w:tblGrid>
      <w:tr w:rsidR="00002257" w:rsidTr="00084E9A">
        <w:tc>
          <w:tcPr>
            <w:tcW w:w="698" w:type="dxa"/>
          </w:tcPr>
          <w:p w:rsidR="00084E9A" w:rsidRDefault="00974BFF">
            <w:r>
              <w:t xml:space="preserve">Tid 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002257" w:rsidRPr="00ED3E72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Skolestart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 Opphold mellom ord.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 Setning, stor bokstav og punktum.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3 Spørretegn og utropstegn.</w:t>
            </w:r>
          </w:p>
        </w:tc>
        <w:tc>
          <w:tcPr>
            <w:tcW w:w="3045" w:type="dxa"/>
          </w:tcPr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Lese tekster av ulike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sammenheng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forståelse.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kulturer.</w:t>
            </w:r>
          </w:p>
          <w:p w:rsidR="00974BFF" w:rsidRPr="00974BFF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Variere stemmebruk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intonasjon i framføring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 xml:space="preserve">av tekster. </w:t>
            </w:r>
            <w:r w:rsidR="00974BFF" w:rsidRPr="00974BFF">
              <w:rPr>
                <w:color w:val="333333"/>
              </w:rPr>
              <w:t>Lese tekster av ulike typer med flyt, sammenheng og forståelse.</w:t>
            </w:r>
          </w:p>
          <w:p w:rsidR="00084E9A" w:rsidRDefault="00974BFF" w:rsidP="00974B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974BFF">
              <w:rPr>
                <w:color w:val="333333"/>
              </w:rPr>
              <w:t xml:space="preserve">Gi uttrykk for egne tanker om språk, personer og handling i </w:t>
            </w:r>
            <w:r w:rsidRPr="00974BFF">
              <w:rPr>
                <w:color w:val="333333"/>
              </w:rPr>
              <w:lastRenderedPageBreak/>
              <w:t>barnelitteratur.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Beskrive eget talemål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og sammenligne med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andres.</w:t>
            </w:r>
          </w:p>
          <w:p w:rsid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Samtale om innhold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form i sammensatte ord.</w:t>
            </w:r>
          </w:p>
          <w:p w:rsidR="00AA3918" w:rsidRPr="00830014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lastRenderedPageBreak/>
              <w:t>Praktisere regler for samtale.</w:t>
            </w:r>
          </w:p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Skrive tekster med utgangspunkt i alfabetet.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Bli kjent med språkboka.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Bli seg bevisst ord i tale.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Bruke opphold mellom ord og skrift.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Gjenkjenne og selv </w:t>
            </w:r>
            <w:proofErr w:type="gramStart"/>
            <w:r w:rsidRPr="00974BFF">
              <w:rPr>
                <w:color w:val="5F497A" w:themeColor="accent4" w:themeShade="BF"/>
              </w:rPr>
              <w:t>lage</w:t>
            </w:r>
            <w:proofErr w:type="gramEnd"/>
            <w:r w:rsidRPr="00974BFF">
              <w:rPr>
                <w:color w:val="5F497A" w:themeColor="accent4" w:themeShade="BF"/>
              </w:rPr>
              <w:t xml:space="preserve"> sammensatte ord.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Bruke tastatur i egen skriving.</w:t>
            </w:r>
          </w:p>
          <w:p w:rsidR="001163E4" w:rsidRDefault="001163E4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Bruke «termen» setning.</w:t>
            </w:r>
          </w:p>
          <w:p w:rsidR="001163E4" w:rsidRDefault="001163E4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Bruke stor bokstav og punktum.</w:t>
            </w:r>
          </w:p>
          <w:p w:rsidR="001163E4" w:rsidRDefault="001163E4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Bruke spørretegn </w:t>
            </w:r>
            <w:r>
              <w:rPr>
                <w:color w:val="5F497A" w:themeColor="accent4" w:themeShade="BF"/>
              </w:rPr>
              <w:lastRenderedPageBreak/>
              <w:t>og utropstegn.</w:t>
            </w:r>
          </w:p>
          <w:p w:rsidR="006C0A63" w:rsidRDefault="006C0A63" w:rsidP="00974BFF"/>
        </w:tc>
        <w:tc>
          <w:tcPr>
            <w:tcW w:w="2549" w:type="dxa"/>
          </w:tcPr>
          <w:p w:rsidR="00974BFF" w:rsidRDefault="006C0A63" w:rsidP="00974BFF">
            <w:r>
              <w:lastRenderedPageBreak/>
              <w:t xml:space="preserve">Lese - </w:t>
            </w:r>
          </w:p>
          <w:p w:rsidR="00974BFF" w:rsidRDefault="00974BFF" w:rsidP="00974BFF">
            <w:r>
              <w:t>Lesestrategi</w:t>
            </w:r>
          </w:p>
          <w:p w:rsidR="00974BFF" w:rsidRDefault="00974BFF" w:rsidP="00974BFF">
            <w:r>
              <w:t>Leseferdighet</w:t>
            </w:r>
          </w:p>
          <w:p w:rsidR="00974BFF" w:rsidRDefault="00974BFF" w:rsidP="00974BFF">
            <w:r>
              <w:t>Leseforståelse</w:t>
            </w:r>
          </w:p>
          <w:p w:rsidR="00974BFF" w:rsidRDefault="00974BFF" w:rsidP="00974BFF">
            <w:r>
              <w:t>Læringsstrategier</w:t>
            </w:r>
          </w:p>
          <w:p w:rsidR="00974BFF" w:rsidRDefault="00974BFF" w:rsidP="00974BFF"/>
          <w:p w:rsidR="006C0A63" w:rsidRDefault="006C0A63" w:rsidP="00974BFF">
            <w:r>
              <w:t xml:space="preserve">Skrive – </w:t>
            </w:r>
          </w:p>
          <w:p w:rsidR="006C0A63" w:rsidRDefault="006C0A63" w:rsidP="00974BFF">
            <w:r>
              <w:t>Lage bøker</w:t>
            </w:r>
          </w:p>
          <w:p w:rsidR="006C0A63" w:rsidRDefault="006C0A63" w:rsidP="00974BFF">
            <w:r>
              <w:t>Svare på oppgaver.</w:t>
            </w:r>
          </w:p>
          <w:p w:rsidR="006C0A63" w:rsidRDefault="006C0A63" w:rsidP="00974BFF"/>
          <w:p w:rsidR="00974BFF" w:rsidRDefault="006C0A63" w:rsidP="00974BFF">
            <w:r>
              <w:t>Regne - l</w:t>
            </w:r>
            <w:r w:rsidR="00974BFF">
              <w:t>ese tabeller</w:t>
            </w:r>
          </w:p>
          <w:p w:rsidR="006C0A63" w:rsidRDefault="006C0A63" w:rsidP="00974BFF"/>
          <w:p w:rsidR="00084E9A" w:rsidRPr="00454BFF" w:rsidRDefault="00974BFF" w:rsidP="00974BFF">
            <w:r>
              <w:t>IKT</w:t>
            </w:r>
            <w:r w:rsidR="006C0A63">
              <w:t xml:space="preserve"> – skriveverktøy som Word og PP.</w:t>
            </w:r>
          </w:p>
        </w:tc>
        <w:tc>
          <w:tcPr>
            <w:tcW w:w="2815" w:type="dxa"/>
          </w:tcPr>
          <w:p w:rsidR="00974BFF" w:rsidRDefault="00974BFF" w:rsidP="00974BFF">
            <w:r>
              <w:t xml:space="preserve">Zeppelin </w:t>
            </w:r>
            <w:r w:rsidRPr="00974BFF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974BFF">
              <w:rPr>
                <w:color w:val="5F497A" w:themeColor="accent4" w:themeShade="BF"/>
              </w:rPr>
              <w:t>Språkbok.</w:t>
            </w:r>
          </w:p>
          <w:p w:rsidR="00084E9A" w:rsidRDefault="00974BFF" w:rsidP="00974BFF">
            <w:pPr>
              <w:rPr>
                <w:color w:val="5F497A" w:themeColor="accent4" w:themeShade="BF"/>
              </w:rPr>
            </w:pPr>
            <w:r>
              <w:t xml:space="preserve">Zeppelin arbeidsbok til </w:t>
            </w:r>
            <w:r w:rsidRPr="00974BFF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974BFF">
              <w:rPr>
                <w:color w:val="5F497A" w:themeColor="accent4" w:themeShade="BF"/>
              </w:rPr>
              <w:t>Språkbok</w:t>
            </w:r>
          </w:p>
          <w:p w:rsidR="00A1754E" w:rsidRDefault="00A1754E" w:rsidP="00974BFF">
            <w:pPr>
              <w:rPr>
                <w:color w:val="5F497A" w:themeColor="accent4" w:themeShade="BF"/>
              </w:rPr>
            </w:pPr>
          </w:p>
          <w:p w:rsidR="00A1754E" w:rsidRDefault="00A1754E" w:rsidP="00974BFF">
            <w:r w:rsidRPr="00A1754E">
              <w:t>Stasjoner</w:t>
            </w:r>
            <w:r>
              <w:t xml:space="preserve"> med </w:t>
            </w:r>
            <w:proofErr w:type="spellStart"/>
            <w:r>
              <w:t>iPad</w:t>
            </w:r>
            <w:proofErr w:type="spellEnd"/>
            <w:r>
              <w:t xml:space="preserve"> og data.</w:t>
            </w:r>
            <w:r w:rsidRPr="00A1754E">
              <w:t xml:space="preserve"> </w:t>
            </w:r>
          </w:p>
          <w:p w:rsidR="00B464E9" w:rsidRDefault="00B464E9" w:rsidP="00974BFF">
            <w:r>
              <w:t>Lærerstyrte stasjoner i lesing og skriving.</w:t>
            </w:r>
          </w:p>
          <w:p w:rsidR="0072284C" w:rsidRDefault="0072284C" w:rsidP="00974BFF"/>
          <w:p w:rsidR="0072284C" w:rsidRDefault="0072284C" w:rsidP="00974BFF">
            <w:r>
              <w:t>Lese for hverandre</w:t>
            </w:r>
          </w:p>
          <w:p w:rsidR="0072284C" w:rsidRDefault="0072284C" w:rsidP="00974BFF"/>
          <w:p w:rsidR="0072284C" w:rsidRDefault="0072284C" w:rsidP="00974BFF">
            <w:r>
              <w:t>Arbeide med oppgaver i bøkene.</w:t>
            </w:r>
          </w:p>
          <w:p w:rsidR="007B272C" w:rsidRDefault="007B272C" w:rsidP="00974BFF"/>
          <w:p w:rsidR="007B272C" w:rsidRDefault="007B272C" w:rsidP="00974BFF">
            <w:r>
              <w:t xml:space="preserve">Småbøker </w:t>
            </w:r>
          </w:p>
          <w:p w:rsidR="007B272C" w:rsidRDefault="007B272C" w:rsidP="00974BFF"/>
          <w:p w:rsidR="007B272C" w:rsidRDefault="007B272C" w:rsidP="00974BFF">
            <w:r>
              <w:t xml:space="preserve">Bibliotek </w:t>
            </w:r>
          </w:p>
          <w:p w:rsidR="00ED3E72" w:rsidRDefault="00ED3E72" w:rsidP="00974BFF"/>
          <w:p w:rsidR="00ED3E72" w:rsidRPr="00454BFF" w:rsidRDefault="00ED3E72" w:rsidP="00974BFF">
            <w:hyperlink r:id="rId9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974BFF" w:rsidRDefault="00974BFF" w:rsidP="00974BFF">
            <w:r>
              <w:t>Læresamtale</w:t>
            </w:r>
          </w:p>
          <w:p w:rsidR="00974BFF" w:rsidRDefault="00974BFF" w:rsidP="00974BFF">
            <w:r>
              <w:t>Egenvurdering</w:t>
            </w:r>
            <w:r w:rsidR="0072284C">
              <w:t xml:space="preserve"> ut fra gitte kriterier.</w:t>
            </w:r>
          </w:p>
          <w:p w:rsidR="00084E9A" w:rsidRPr="00ED3E72" w:rsidRDefault="004761BD" w:rsidP="00974B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Kam</w:t>
            </w:r>
            <w:r w:rsidR="00974BFF" w:rsidRPr="00ED3E72">
              <w:rPr>
                <w:lang w:val="en-US"/>
              </w:rPr>
              <w:t>eratvurdering</w:t>
            </w:r>
            <w:proofErr w:type="spellEnd"/>
          </w:p>
          <w:p w:rsidR="0072284C" w:rsidRPr="00ED3E72" w:rsidRDefault="00ED3E72" w:rsidP="00974BFF">
            <w:pPr>
              <w:rPr>
                <w:lang w:val="en-US"/>
              </w:rPr>
            </w:pPr>
            <w:r w:rsidRPr="00ED3E72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084E9A" w:rsidRPr="00ED3E72" w:rsidRDefault="00084E9A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Er det sant?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 Stor forbokstav i fornavn og etternavn.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5 Stor bokstav i stedsnavn.</w:t>
            </w:r>
          </w:p>
        </w:tc>
        <w:tc>
          <w:tcPr>
            <w:tcW w:w="3045" w:type="dxa"/>
          </w:tcPr>
          <w:p w:rsidR="006C0A63" w:rsidRPr="006C0A63" w:rsidRDefault="006C0A63" w:rsidP="006C0A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Samtale om innhold og </w:t>
            </w:r>
            <w:r w:rsidRPr="006C0A63">
              <w:rPr>
                <w:color w:val="333333"/>
              </w:rPr>
              <w:t>form i sammensatte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tekster.</w:t>
            </w:r>
          </w:p>
          <w:p w:rsidR="00084E9A" w:rsidRDefault="006C0A63" w:rsidP="006C0A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6C0A63">
              <w:rPr>
                <w:color w:val="333333"/>
              </w:rPr>
              <w:t>Strukturere tekster med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overskrift, innledning,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hoveddel og avslutning.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Variere ordvalg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setningsbygning i egen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skriving.</w:t>
            </w:r>
          </w:p>
          <w:p w:rsid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fortellende, beskrivende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og argumenterende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tekster.</w:t>
            </w:r>
          </w:p>
          <w:p w:rsidR="00B464E9" w:rsidRPr="00830014" w:rsidRDefault="00B464E9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1B5BD8" w:rsidRDefault="001B5BD8" w:rsidP="006C0A63">
            <w:pPr>
              <w:rPr>
                <w:color w:val="E36C0A" w:themeColor="accent6" w:themeShade="BF"/>
              </w:rPr>
            </w:pPr>
            <w:r w:rsidRPr="001B5BD8">
              <w:rPr>
                <w:color w:val="E36C0A" w:themeColor="accent6" w:themeShade="BF"/>
              </w:rPr>
              <w:t>Fortelle og skrive enkle fortellende og beskrivende tekster.</w:t>
            </w:r>
          </w:p>
          <w:p w:rsidR="001B5BD8" w:rsidRDefault="001B5BD8" w:rsidP="006C0A63">
            <w:pPr>
              <w:rPr>
                <w:color w:val="E36C0A" w:themeColor="accent6" w:themeShade="BF"/>
              </w:rPr>
            </w:pPr>
          </w:p>
          <w:p w:rsidR="001B5BD8" w:rsidRPr="001B5BD8" w:rsidRDefault="001B5BD8" w:rsidP="006C0A6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Uttrykke seg gjennom en kombinasjon av ord, lyd og bilder.</w:t>
            </w:r>
          </w:p>
          <w:p w:rsidR="001B5BD8" w:rsidRDefault="001B5BD8" w:rsidP="006C0A63">
            <w:pPr>
              <w:rPr>
                <w:color w:val="5F497A" w:themeColor="accent4" w:themeShade="BF"/>
              </w:rPr>
            </w:pP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Lære når vi skal sette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punktum, spørretegn og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utropstegn.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Lære å bruke stor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bokstav i fornavn og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etternavn.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</w:p>
          <w:p w:rsidR="00084E9A" w:rsidRDefault="006C0A63" w:rsidP="006C0A63">
            <w:r w:rsidRPr="006C0A63">
              <w:rPr>
                <w:color w:val="5F497A" w:themeColor="accent4" w:themeShade="BF"/>
              </w:rPr>
              <w:t xml:space="preserve">Lære å bruke stor </w:t>
            </w:r>
            <w:r w:rsidRPr="006C0A63">
              <w:rPr>
                <w:color w:val="5F497A" w:themeColor="accent4" w:themeShade="BF"/>
              </w:rPr>
              <w:lastRenderedPageBreak/>
              <w:t>forbokstav i stedsnavn.</w:t>
            </w: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bookmarkStart w:id="0" w:name="_GoBack"/>
            <w:r w:rsidRPr="002F6FA6">
              <w:rPr>
                <w:color w:val="5F497A" w:themeColor="accent4" w:themeShade="BF"/>
              </w:rPr>
              <w:t>Språkbok.</w:t>
            </w:r>
            <w:bookmarkEnd w:id="0"/>
          </w:p>
          <w:p w:rsidR="00084E9A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10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084E9A" w:rsidRPr="004761BD" w:rsidRDefault="00084E9A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Familien vår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6 Alfabetet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7 Vokaler og konsonanter.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Lese tekster av ulike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sammenheng og forståelse.</w:t>
            </w:r>
          </w:p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kulturer.</w:t>
            </w:r>
          </w:p>
          <w:p w:rsidR="00084E9A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diskusjon.</w:t>
            </w:r>
          </w:p>
          <w:p w:rsidR="00CD40B5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1B5BD8" w:rsidRDefault="001B5BD8" w:rsidP="0095236B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Lese tekster av ulike typer med flyt, sammenheng og forståelse.</w:t>
            </w:r>
          </w:p>
          <w:p w:rsidR="001B5BD8" w:rsidRDefault="001B5BD8" w:rsidP="0095236B">
            <w:pPr>
              <w:rPr>
                <w:color w:val="E36C0A" w:themeColor="accent6" w:themeShade="BF"/>
              </w:rPr>
            </w:pPr>
          </w:p>
          <w:p w:rsidR="001B5BD8" w:rsidRPr="001B5BD8" w:rsidRDefault="001B5BD8" w:rsidP="0095236B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Gi uttrykk for egne tanker om språk, personer og handling i barnelitteratur. </w:t>
            </w:r>
          </w:p>
          <w:p w:rsidR="001B5BD8" w:rsidRDefault="001B5BD8" w:rsidP="0095236B">
            <w:pPr>
              <w:rPr>
                <w:color w:val="5F497A" w:themeColor="accent4" w:themeShade="BF"/>
              </w:rPr>
            </w:pPr>
          </w:p>
          <w:p w:rsidR="00084E9A" w:rsidRPr="001163E4" w:rsidRDefault="001163E4" w:rsidP="0095236B">
            <w:pPr>
              <w:rPr>
                <w:color w:val="5F497A" w:themeColor="accent4" w:themeShade="BF"/>
              </w:rPr>
            </w:pPr>
            <w:r w:rsidRPr="001163E4">
              <w:rPr>
                <w:color w:val="5F497A" w:themeColor="accent4" w:themeShade="BF"/>
              </w:rPr>
              <w:t>Navngi alle bokstavene i alfabetet.</w:t>
            </w:r>
          </w:p>
          <w:p w:rsidR="001163E4" w:rsidRPr="001163E4" w:rsidRDefault="001163E4" w:rsidP="0095236B">
            <w:pPr>
              <w:rPr>
                <w:color w:val="5F497A" w:themeColor="accent4" w:themeShade="BF"/>
              </w:rPr>
            </w:pPr>
            <w:r w:rsidRPr="001163E4">
              <w:rPr>
                <w:color w:val="5F497A" w:themeColor="accent4" w:themeShade="BF"/>
              </w:rPr>
              <w:t>Samtale om regler.</w:t>
            </w:r>
          </w:p>
          <w:p w:rsidR="001163E4" w:rsidRPr="001163E4" w:rsidRDefault="001163E4" w:rsidP="0095236B">
            <w:pPr>
              <w:rPr>
                <w:color w:val="5F497A" w:themeColor="accent4" w:themeShade="BF"/>
              </w:rPr>
            </w:pPr>
            <w:r w:rsidRPr="001163E4">
              <w:rPr>
                <w:color w:val="5F497A" w:themeColor="accent4" w:themeShade="BF"/>
              </w:rPr>
              <w:t>Skrive lærelogg og utforme egne læringsmål.</w:t>
            </w:r>
          </w:p>
          <w:p w:rsidR="003270AB" w:rsidRPr="003270AB" w:rsidRDefault="003270AB" w:rsidP="003270AB">
            <w:pPr>
              <w:rPr>
                <w:color w:val="5F497A" w:themeColor="accent4" w:themeShade="BF"/>
              </w:rPr>
            </w:pPr>
            <w:r w:rsidRPr="003270AB">
              <w:rPr>
                <w:color w:val="5F497A" w:themeColor="accent4" w:themeShade="BF"/>
              </w:rPr>
              <w:t>Skille vokaler fra konsonanter.</w:t>
            </w:r>
          </w:p>
          <w:p w:rsidR="001163E4" w:rsidRDefault="001163E4" w:rsidP="003270A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084E9A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CD40B5" w:rsidRDefault="00CD40B5" w:rsidP="00AA3918"/>
          <w:p w:rsidR="00CD40B5" w:rsidRDefault="00CD40B5" w:rsidP="00AA3918">
            <w:r>
              <w:t xml:space="preserve">Alfabetsanger </w:t>
            </w:r>
          </w:p>
          <w:p w:rsidR="00CD40B5" w:rsidRDefault="00CD40B5" w:rsidP="00AA3918"/>
          <w:p w:rsidR="00CD40B5" w:rsidRDefault="004C70F9" w:rsidP="00AA3918">
            <w:hyperlink r:id="rId11" w:history="1">
              <w:r w:rsidR="00CD40B5" w:rsidRPr="00865358">
                <w:rPr>
                  <w:rStyle w:val="Hyperkobling"/>
                </w:rPr>
                <w:t>www.lokus.no</w:t>
              </w:r>
            </w:hyperlink>
            <w:r w:rsidR="00CD40B5">
              <w:t xml:space="preserve"> 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Pr="00454BFF" w:rsidRDefault="007B272C" w:rsidP="007B272C">
            <w:r>
              <w:t>Bibliotek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084E9A" w:rsidRPr="004761BD" w:rsidRDefault="00084E9A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Venner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8 Alfabetisk rekkefølge.</w:t>
            </w:r>
          </w:p>
        </w:tc>
        <w:tc>
          <w:tcPr>
            <w:tcW w:w="3045" w:type="dxa"/>
          </w:tcPr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tekster av ulike </w:t>
            </w:r>
            <w:r w:rsidRPr="00A1754E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sammenheng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forståelse.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Forklare hvordan man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språkbruk kan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lastRenderedPageBreak/>
              <w:t>krenke andre.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kulturer.</w:t>
            </w:r>
          </w:p>
          <w:p w:rsidR="00084E9A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diskusjon. Samtale om sanger,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regler, dikt, fortellinger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eventyr fra fortid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nåtid på bokmål, nynorsk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i oversettelse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fra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samisk og andre språk.</w:t>
            </w:r>
          </w:p>
          <w:p w:rsidR="00B464E9" w:rsidRPr="00830014" w:rsidRDefault="00B464E9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7978AD" w:rsidRDefault="007978AD" w:rsidP="003270AB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lastRenderedPageBreak/>
              <w:t>Forklare hvordan man med språkbruk kan krenke andre.</w:t>
            </w:r>
          </w:p>
          <w:p w:rsidR="007978AD" w:rsidRDefault="007978AD" w:rsidP="003270AB">
            <w:pPr>
              <w:rPr>
                <w:color w:val="E36C0A" w:themeColor="accent6" w:themeShade="BF"/>
              </w:rPr>
            </w:pPr>
          </w:p>
          <w:p w:rsidR="007978AD" w:rsidRDefault="007978AD" w:rsidP="003270AB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Le</w:t>
            </w:r>
            <w:r w:rsidRPr="007978AD">
              <w:rPr>
                <w:color w:val="E36C0A" w:themeColor="accent6" w:themeShade="BF"/>
              </w:rPr>
              <w:t xml:space="preserve">se tekster av ulike typer med flyt, sammenheng </w:t>
            </w:r>
            <w:r w:rsidRPr="007978AD">
              <w:rPr>
                <w:color w:val="E36C0A" w:themeColor="accent6" w:themeShade="BF"/>
              </w:rPr>
              <w:lastRenderedPageBreak/>
              <w:t>og forståelse.</w:t>
            </w:r>
          </w:p>
          <w:p w:rsidR="007978AD" w:rsidRDefault="007978AD" w:rsidP="003270AB">
            <w:pPr>
              <w:rPr>
                <w:color w:val="E36C0A" w:themeColor="accent6" w:themeShade="BF"/>
              </w:rPr>
            </w:pPr>
          </w:p>
          <w:p w:rsidR="003270AB" w:rsidRDefault="003270AB" w:rsidP="003270A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Kunne bokstavrekkefølgen i alfabetet.</w:t>
            </w:r>
          </w:p>
          <w:p w:rsidR="003270AB" w:rsidRPr="003270AB" w:rsidRDefault="003270AB" w:rsidP="003270AB">
            <w:pPr>
              <w:rPr>
                <w:color w:val="5F497A" w:themeColor="accent4" w:themeShade="BF"/>
              </w:rPr>
            </w:pP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lastRenderedPageBreak/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084E9A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 xml:space="preserve">Lærerstyrte stasjoner i </w:t>
            </w:r>
            <w:r>
              <w:lastRenderedPageBreak/>
              <w:t>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Pr="00454BFF" w:rsidRDefault="00ED3E72" w:rsidP="007B272C">
            <w:hyperlink r:id="rId12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084E9A" w:rsidRPr="004761BD" w:rsidRDefault="00084E9A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Rim og regler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9 Fortelling: Molbohistorie.</w:t>
            </w:r>
          </w:p>
        </w:tc>
        <w:tc>
          <w:tcPr>
            <w:tcW w:w="3045" w:type="dxa"/>
          </w:tcPr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diskusjon.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Forstå noe (svensk og)</w:t>
            </w:r>
            <w:r>
              <w:t xml:space="preserve"> </w:t>
            </w:r>
            <w:r w:rsidRPr="00A1754E">
              <w:rPr>
                <w:color w:val="333333"/>
              </w:rPr>
              <w:t>dansk tale.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fortellende, beskrivende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argumenterende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tekster.</w:t>
            </w:r>
          </w:p>
          <w:p w:rsidR="00084E9A" w:rsidRPr="00830014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lastRenderedPageBreak/>
              <w:t>Strukturere tekster med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overskrift, innledning,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hoveddel og avslutning.</w:t>
            </w:r>
          </w:p>
        </w:tc>
        <w:tc>
          <w:tcPr>
            <w:tcW w:w="1905" w:type="dxa"/>
          </w:tcPr>
          <w:p w:rsidR="007978AD" w:rsidRDefault="007978AD" w:rsidP="0095236B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lastRenderedPageBreak/>
              <w:t>Lese og samtale om rim og regler.</w:t>
            </w:r>
          </w:p>
          <w:p w:rsidR="007978AD" w:rsidRDefault="007978AD" w:rsidP="0095236B">
            <w:pPr>
              <w:rPr>
                <w:color w:val="E36C0A" w:themeColor="accent6" w:themeShade="BF"/>
              </w:rPr>
            </w:pPr>
          </w:p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t>Lese tekster av ulike typer med flyt, sammenheng og forståelse.</w:t>
            </w:r>
          </w:p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</w:p>
          <w:p w:rsid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t xml:space="preserve">Gi uttrykk for egne tanker om språk, personer og handling i </w:t>
            </w:r>
            <w:r w:rsidRPr="007978AD">
              <w:rPr>
                <w:color w:val="E36C0A" w:themeColor="accent6" w:themeShade="BF"/>
              </w:rPr>
              <w:lastRenderedPageBreak/>
              <w:t>barnelitteratur.</w:t>
            </w:r>
          </w:p>
          <w:p w:rsidR="007978AD" w:rsidRDefault="007978AD" w:rsidP="0095236B">
            <w:pPr>
              <w:rPr>
                <w:color w:val="E36C0A" w:themeColor="accent6" w:themeShade="BF"/>
              </w:rPr>
            </w:pPr>
          </w:p>
          <w:p w:rsidR="00084E9A" w:rsidRPr="003270AB" w:rsidRDefault="003270AB" w:rsidP="0095236B">
            <w:pPr>
              <w:rPr>
                <w:color w:val="5F497A" w:themeColor="accent4" w:themeShade="BF"/>
              </w:rPr>
            </w:pPr>
            <w:r w:rsidRPr="003270AB">
              <w:rPr>
                <w:color w:val="5F497A" w:themeColor="accent4" w:themeShade="BF"/>
              </w:rPr>
              <w:t>Lese og gjenfortelle molbohistorier.</w:t>
            </w:r>
          </w:p>
          <w:p w:rsidR="003270AB" w:rsidRPr="003270AB" w:rsidRDefault="003270AB" w:rsidP="0095236B">
            <w:pPr>
              <w:rPr>
                <w:color w:val="5F497A" w:themeColor="accent4" w:themeShade="BF"/>
              </w:rPr>
            </w:pPr>
            <w:r w:rsidRPr="003270AB">
              <w:rPr>
                <w:color w:val="5F497A" w:themeColor="accent4" w:themeShade="BF"/>
              </w:rPr>
              <w:t>Forstå logikken.</w:t>
            </w:r>
          </w:p>
          <w:p w:rsidR="003270AB" w:rsidRDefault="003270AB" w:rsidP="0095236B"/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lastRenderedPageBreak/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084E9A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lastRenderedPageBreak/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13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084E9A" w:rsidRPr="004761BD" w:rsidRDefault="00084E9A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Farger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10 Når vi forteller: Hva skal med?</w:t>
            </w:r>
          </w:p>
        </w:tc>
        <w:tc>
          <w:tcPr>
            <w:tcW w:w="3045" w:type="dxa"/>
          </w:tcPr>
          <w:p w:rsidR="00F54746" w:rsidRPr="00F54746" w:rsidRDefault="00F54746" w:rsidP="00F5474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54746">
              <w:rPr>
                <w:color w:val="333333"/>
              </w:rPr>
              <w:t>Bruke</w:t>
            </w:r>
            <w:r>
              <w:rPr>
                <w:color w:val="333333"/>
              </w:rPr>
              <w:t xml:space="preserve"> et egnet </w:t>
            </w:r>
            <w:r w:rsidRPr="00F54746">
              <w:rPr>
                <w:color w:val="333333"/>
              </w:rPr>
              <w:t>ordforråd til å samtale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om faglige emner,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fortelle om egne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erfaringer og uttrykke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egne meninger.</w:t>
            </w:r>
          </w:p>
          <w:p w:rsidR="00F54746" w:rsidRDefault="00F54746" w:rsidP="00F5474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54746">
              <w:rPr>
                <w:color w:val="333333"/>
              </w:rPr>
              <w:t>Variere stemmebruk og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intonasjon i framføring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av tekster.</w:t>
            </w:r>
          </w:p>
          <w:p w:rsidR="00026A08" w:rsidRPr="00026A08" w:rsidRDefault="00026A08" w:rsidP="00F5474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kulturer.</w:t>
            </w:r>
          </w:p>
          <w:p w:rsidR="00026A08" w:rsidRPr="00026A08" w:rsidRDefault="00026A08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Lytte etter, gjenfortelle,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forklare og reflektere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over innholdet i muntlige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tekster.</w:t>
            </w:r>
          </w:p>
          <w:p w:rsidR="00084E9A" w:rsidRPr="00830014" w:rsidRDefault="00026A08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fortellende, beskrivende</w:t>
            </w:r>
            <w:r>
              <w:t xml:space="preserve"> </w:t>
            </w:r>
            <w:r w:rsidRPr="00026A08">
              <w:rPr>
                <w:color w:val="333333"/>
              </w:rPr>
              <w:t xml:space="preserve">og </w:t>
            </w:r>
            <w:r w:rsidRPr="00026A08">
              <w:rPr>
                <w:color w:val="333333"/>
              </w:rPr>
              <w:lastRenderedPageBreak/>
              <w:t>argumenterende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7978AD" w:rsidRPr="007978AD" w:rsidRDefault="007978AD" w:rsidP="0095236B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lastRenderedPageBreak/>
              <w:t>Fortelle om egne erfaringer og uttrykke meninger.</w:t>
            </w:r>
          </w:p>
          <w:p w:rsidR="007978AD" w:rsidRPr="007978AD" w:rsidRDefault="007978AD" w:rsidP="0095236B">
            <w:pPr>
              <w:rPr>
                <w:color w:val="E36C0A" w:themeColor="accent6" w:themeShade="BF"/>
              </w:rPr>
            </w:pPr>
          </w:p>
          <w:p w:rsidR="007978AD" w:rsidRPr="007978AD" w:rsidRDefault="007978AD" w:rsidP="0095236B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t>Variere stemmebruk og intonasjon i fremføring av tekster.</w:t>
            </w:r>
          </w:p>
          <w:p w:rsidR="007978AD" w:rsidRDefault="007978AD" w:rsidP="0095236B">
            <w:pPr>
              <w:rPr>
                <w:color w:val="5F497A" w:themeColor="accent4" w:themeShade="BF"/>
              </w:rPr>
            </w:pPr>
          </w:p>
          <w:p w:rsidR="00084E9A" w:rsidRDefault="003270AB" w:rsidP="0095236B">
            <w:r w:rsidRPr="003270AB">
              <w:rPr>
                <w:color w:val="5F497A" w:themeColor="accent4" w:themeShade="BF"/>
              </w:rPr>
              <w:t>Lære å skrive begynnelse, midtdel og avslutning.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084E9A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Pr="00454BFF" w:rsidRDefault="00ED3E72" w:rsidP="007B272C">
            <w:hyperlink r:id="rId14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974BFF" w:rsidRPr="004761BD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Tall og dager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11 Jeg-fortelling.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Bruke et egnet</w:t>
            </w:r>
            <w:r w:rsidR="00A1754E">
              <w:rPr>
                <w:color w:val="333333"/>
              </w:rPr>
              <w:t xml:space="preserve"> ordforråd til å samtale om faglige </w:t>
            </w:r>
            <w:r w:rsidRPr="00CD40B5">
              <w:rPr>
                <w:color w:val="333333"/>
              </w:rPr>
              <w:t>emner,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fortelle om egne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erfaringer og uttrykke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egne meninger.</w:t>
            </w:r>
          </w:p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Følge opp innspill fra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andre i faglige samtaler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stille oppklarende og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utdypende spørsmål.</w:t>
            </w:r>
          </w:p>
          <w:p w:rsidR="00974BFF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Skrive enkle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fortellende, beskrivende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argumenterende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t>Lese tekster av ulike typer med flyt, sammenheng og forståelse.</w:t>
            </w:r>
          </w:p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</w:p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t>Gi uttrykk for egne tanker om språk, personer og handling i barnelitteratur.</w:t>
            </w:r>
          </w:p>
          <w:p w:rsidR="007978AD" w:rsidRDefault="007978AD" w:rsidP="0095236B">
            <w:pPr>
              <w:rPr>
                <w:color w:val="5F497A" w:themeColor="accent4" w:themeShade="BF"/>
              </w:rPr>
            </w:pPr>
          </w:p>
          <w:p w:rsidR="00974BFF" w:rsidRPr="008E197B" w:rsidRDefault="008E197B" w:rsidP="0095236B">
            <w:pPr>
              <w:rPr>
                <w:color w:val="5F497A" w:themeColor="accent4" w:themeShade="BF"/>
              </w:rPr>
            </w:pPr>
            <w:r w:rsidRPr="008E197B">
              <w:rPr>
                <w:color w:val="5F497A" w:themeColor="accent4" w:themeShade="BF"/>
              </w:rPr>
              <w:t>Skrive fortelling.</w:t>
            </w:r>
          </w:p>
          <w:p w:rsidR="008E197B" w:rsidRDefault="008E197B" w:rsidP="0095236B">
            <w:r w:rsidRPr="008E197B">
              <w:rPr>
                <w:color w:val="5F497A" w:themeColor="accent4" w:themeShade="BF"/>
              </w:rPr>
              <w:t>Lage bok.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</w:t>
            </w:r>
            <w:r w:rsidRPr="002F6FA6">
              <w:rPr>
                <w:color w:val="E36C0A" w:themeColor="accent6" w:themeShade="BF"/>
              </w:rPr>
              <w:t xml:space="preserve"> Lesebok </w:t>
            </w:r>
            <w:r>
              <w:t xml:space="preserve">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15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974BFF" w:rsidRPr="004761BD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Vi feirer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12 Beskjeder og huskelapper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13 Brev</w:t>
            </w:r>
          </w:p>
        </w:tc>
        <w:tc>
          <w:tcPr>
            <w:tcW w:w="3045" w:type="dxa"/>
          </w:tcPr>
          <w:p w:rsidR="00002257" w:rsidRDefault="00002257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02257">
              <w:rPr>
                <w:color w:val="333333"/>
              </w:rPr>
              <w:t>Lese tekster av ulike typer på bokmål og nynorsk med sammenheng og forståelse.</w:t>
            </w:r>
          </w:p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Samhandle med andre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gjennom lek,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dramatisering, samtale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lastRenderedPageBreak/>
              <w:t>og diskusjon.</w:t>
            </w:r>
          </w:p>
          <w:p w:rsidR="00974BFF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Bruke ulike typer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notater og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eksempeltekster som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grunnlag for egen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skriving.</w:t>
            </w:r>
          </w:p>
        </w:tc>
        <w:tc>
          <w:tcPr>
            <w:tcW w:w="1905" w:type="dxa"/>
          </w:tcPr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lastRenderedPageBreak/>
              <w:t>Lese tekster av ulike typer med flyt, sammenheng og forståelse.</w:t>
            </w:r>
          </w:p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</w:p>
          <w:p w:rsid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t>Gi uttrykk for egne tanker om språk, personer og handling i barnelitteratur.</w:t>
            </w:r>
          </w:p>
          <w:p w:rsidR="007978AD" w:rsidRDefault="007978AD" w:rsidP="007978AD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lastRenderedPageBreak/>
              <w:t>m.m. fra andre kulturer.</w:t>
            </w:r>
          </w:p>
          <w:p w:rsidR="007978AD" w:rsidRDefault="007978AD" w:rsidP="007978AD">
            <w:pPr>
              <w:rPr>
                <w:color w:val="E36C0A" w:themeColor="accent6" w:themeShade="BF"/>
              </w:rPr>
            </w:pPr>
          </w:p>
          <w:p w:rsidR="007978AD" w:rsidRDefault="007978AD" w:rsidP="007978AD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Fortelle med utgangspunkt i nøkkelord.</w:t>
            </w:r>
          </w:p>
          <w:p w:rsidR="007978AD" w:rsidRDefault="007978AD" w:rsidP="007978AD">
            <w:pPr>
              <w:rPr>
                <w:color w:val="E36C0A" w:themeColor="accent6" w:themeShade="BF"/>
              </w:rPr>
            </w:pPr>
          </w:p>
          <w:p w:rsidR="007978AD" w:rsidRDefault="007978AD" w:rsidP="007978AD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Samtale om og oppleve sanger, fortellinger</w:t>
            </w:r>
            <w:r w:rsidR="00521DD3">
              <w:rPr>
                <w:color w:val="E36C0A" w:themeColor="accent6" w:themeShade="BF"/>
              </w:rPr>
              <w:t xml:space="preserve">. </w:t>
            </w:r>
          </w:p>
          <w:p w:rsidR="00521DD3" w:rsidRDefault="00521DD3" w:rsidP="007978AD">
            <w:pPr>
              <w:rPr>
                <w:color w:val="E36C0A" w:themeColor="accent6" w:themeShade="BF"/>
              </w:rPr>
            </w:pPr>
          </w:p>
          <w:p w:rsidR="00521DD3" w:rsidRPr="007978AD" w:rsidRDefault="00521DD3" w:rsidP="007978AD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Også sanger og fortellinger med kristent innhold.</w:t>
            </w:r>
          </w:p>
          <w:p w:rsidR="007978AD" w:rsidRDefault="007978AD" w:rsidP="0095236B">
            <w:pPr>
              <w:rPr>
                <w:color w:val="5F497A" w:themeColor="accent4" w:themeShade="BF"/>
              </w:rPr>
            </w:pPr>
          </w:p>
          <w:p w:rsidR="00974BFF" w:rsidRDefault="008E197B" w:rsidP="0095236B">
            <w:pPr>
              <w:rPr>
                <w:color w:val="5F497A" w:themeColor="accent4" w:themeShade="BF"/>
              </w:rPr>
            </w:pPr>
            <w:r w:rsidRPr="008E197B">
              <w:rPr>
                <w:color w:val="5F497A" w:themeColor="accent4" w:themeShade="BF"/>
              </w:rPr>
              <w:t xml:space="preserve">Skrive </w:t>
            </w:r>
            <w:r>
              <w:rPr>
                <w:color w:val="5F497A" w:themeColor="accent4" w:themeShade="BF"/>
              </w:rPr>
              <w:t xml:space="preserve">ulike </w:t>
            </w:r>
            <w:r w:rsidRPr="008E197B">
              <w:rPr>
                <w:color w:val="5F497A" w:themeColor="accent4" w:themeShade="BF"/>
              </w:rPr>
              <w:t xml:space="preserve">beskjeder på </w:t>
            </w:r>
            <w:proofErr w:type="spellStart"/>
            <w:r w:rsidRPr="008E197B">
              <w:rPr>
                <w:color w:val="5F497A" w:themeColor="accent4" w:themeShade="BF"/>
              </w:rPr>
              <w:t>post-it</w:t>
            </w:r>
            <w:proofErr w:type="spellEnd"/>
            <w:r w:rsidRPr="008E197B">
              <w:rPr>
                <w:color w:val="5F497A" w:themeColor="accent4" w:themeShade="BF"/>
              </w:rPr>
              <w:t xml:space="preserve"> lapper.</w:t>
            </w:r>
          </w:p>
          <w:p w:rsidR="008E197B" w:rsidRDefault="008E197B" w:rsidP="007B272C">
            <w:r>
              <w:rPr>
                <w:color w:val="5F497A" w:themeColor="accent4" w:themeShade="BF"/>
              </w:rPr>
              <w:t xml:space="preserve">Skrive brev </w:t>
            </w:r>
            <w:r w:rsidR="007B272C">
              <w:rPr>
                <w:color w:val="5F497A" w:themeColor="accent4" w:themeShade="BF"/>
              </w:rPr>
              <w:t>med mottaker og avsender.</w:t>
            </w: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7B272C" w:rsidP="006C0A63">
            <w:r>
              <w:t>Skrive brev og huskelapper.</w:t>
            </w:r>
          </w:p>
          <w:p w:rsidR="006C0A63" w:rsidRDefault="006C0A63" w:rsidP="006C0A63"/>
          <w:p w:rsidR="006C0A63" w:rsidRDefault="006C0A63" w:rsidP="006C0A63">
            <w:r>
              <w:lastRenderedPageBreak/>
              <w:t>Regne - lese tabeller</w:t>
            </w:r>
          </w:p>
          <w:p w:rsidR="006C0A63" w:rsidRDefault="006C0A63" w:rsidP="006C0A63"/>
          <w:p w:rsidR="00974BFF" w:rsidRDefault="006C0A63" w:rsidP="006C0A63">
            <w:r>
              <w:t>IKT – skriveverktøy som Word og PP.</w:t>
            </w:r>
          </w:p>
          <w:p w:rsidR="00B464E9" w:rsidRPr="00454BFF" w:rsidRDefault="00B464E9" w:rsidP="006C0A63"/>
        </w:tc>
        <w:tc>
          <w:tcPr>
            <w:tcW w:w="2815" w:type="dxa"/>
          </w:tcPr>
          <w:p w:rsidR="00AA3918" w:rsidRDefault="00AA3918" w:rsidP="00AA3918">
            <w:r>
              <w:lastRenderedPageBreak/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lastRenderedPageBreak/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16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974BFF" w:rsidRPr="004761BD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Vinter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14 Lure ord: ord med e for æ.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15 Lure ord: det og de</w:t>
            </w:r>
          </w:p>
        </w:tc>
        <w:tc>
          <w:tcPr>
            <w:tcW w:w="3045" w:type="dxa"/>
          </w:tcPr>
          <w:p w:rsidR="00002257" w:rsidRDefault="00002257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02257">
              <w:rPr>
                <w:color w:val="333333"/>
              </w:rPr>
              <w:t>Lese tekster av ulike typer på bokmål og nynorsk med sammenheng og forståelse.</w:t>
            </w:r>
          </w:p>
          <w:p w:rsidR="00974BFF" w:rsidRDefault="00026A08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Samhandle med andre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gjennom lek,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dramatisering, samtale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og diskusjon.</w:t>
            </w:r>
          </w:p>
          <w:p w:rsidR="00002257" w:rsidRPr="00830014" w:rsidRDefault="00002257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02257">
              <w:rPr>
                <w:color w:val="333333"/>
              </w:rPr>
              <w:lastRenderedPageBreak/>
              <w:t>Lytte etter, gjenfortelle, forklare og reflektere over innholdet i muntlige tekster.</w:t>
            </w:r>
          </w:p>
        </w:tc>
        <w:tc>
          <w:tcPr>
            <w:tcW w:w="1905" w:type="dxa"/>
          </w:tcPr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lastRenderedPageBreak/>
              <w:t>Lese tekster av ulike typer med flyt, sammenheng og forståelse.</w:t>
            </w:r>
          </w:p>
          <w:p w:rsidR="007978AD" w:rsidRPr="007978AD" w:rsidRDefault="007978AD" w:rsidP="007978AD">
            <w:pPr>
              <w:rPr>
                <w:color w:val="E36C0A" w:themeColor="accent6" w:themeShade="BF"/>
              </w:rPr>
            </w:pPr>
          </w:p>
          <w:p w:rsidR="007978AD" w:rsidRDefault="007978AD" w:rsidP="007978AD">
            <w:pPr>
              <w:rPr>
                <w:color w:val="E36C0A" w:themeColor="accent6" w:themeShade="BF"/>
              </w:rPr>
            </w:pPr>
            <w:r w:rsidRPr="007978AD">
              <w:rPr>
                <w:color w:val="E36C0A" w:themeColor="accent6" w:themeShade="BF"/>
              </w:rPr>
              <w:t>Gi uttrykk for egne tanker om språk, personer og handling i barnelitteratur.</w:t>
            </w:r>
          </w:p>
          <w:p w:rsidR="007978AD" w:rsidRDefault="007978AD" w:rsidP="0095236B">
            <w:pPr>
              <w:rPr>
                <w:color w:val="5F497A" w:themeColor="accent4" w:themeShade="BF"/>
              </w:rPr>
            </w:pPr>
          </w:p>
          <w:p w:rsidR="00974BFF" w:rsidRDefault="008E197B" w:rsidP="0095236B">
            <w:r w:rsidRPr="008E197B">
              <w:rPr>
                <w:color w:val="5F497A" w:themeColor="accent4" w:themeShade="BF"/>
              </w:rPr>
              <w:lastRenderedPageBreak/>
              <w:t>Lære å skrive ordene og kunne bruke dem.</w:t>
            </w: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Default="006C0A63" w:rsidP="006C0A63">
            <w:r>
              <w:t>IKT – skriveverktøy som Word og PP.</w:t>
            </w:r>
          </w:p>
          <w:p w:rsidR="00B464E9" w:rsidRPr="00454BFF" w:rsidRDefault="00B464E9" w:rsidP="006C0A63"/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</w:t>
            </w:r>
            <w:r w:rsidRPr="002F6FA6">
              <w:rPr>
                <w:color w:val="E36C0A" w:themeColor="accent6" w:themeShade="BF"/>
              </w:rPr>
              <w:t xml:space="preserve"> Lesebok </w:t>
            </w:r>
            <w:r>
              <w:t xml:space="preserve">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4761BD" w:rsidRDefault="004761BD" w:rsidP="007B272C"/>
          <w:p w:rsidR="004761BD" w:rsidRDefault="004761BD" w:rsidP="007B272C">
            <w:r>
              <w:t xml:space="preserve">Ordbingo  </w:t>
            </w:r>
          </w:p>
          <w:p w:rsidR="00ED3E72" w:rsidRDefault="00ED3E72" w:rsidP="007B272C"/>
          <w:p w:rsidR="00ED3E72" w:rsidRDefault="00ED3E72" w:rsidP="007B272C">
            <w:hyperlink r:id="rId17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974BFF" w:rsidRPr="004761BD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Underlig å tenke på…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16 Rim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17 Å </w:t>
            </w:r>
            <w:proofErr w:type="gramStart"/>
            <w:r w:rsidRPr="00974BFF">
              <w:rPr>
                <w:color w:val="5F497A" w:themeColor="accent4" w:themeShade="BF"/>
              </w:rPr>
              <w:t>rime</w:t>
            </w:r>
            <w:proofErr w:type="gramEnd"/>
            <w:r w:rsidRPr="00974BFF">
              <w:rPr>
                <w:color w:val="5F497A" w:themeColor="accent4" w:themeShade="BF"/>
              </w:rPr>
              <w:t xml:space="preserve"> med tøyseord</w:t>
            </w:r>
          </w:p>
        </w:tc>
        <w:tc>
          <w:tcPr>
            <w:tcW w:w="3045" w:type="dxa"/>
          </w:tcPr>
          <w:p w:rsidR="00002257" w:rsidRDefault="00002257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02257">
              <w:rPr>
                <w:color w:val="333333"/>
              </w:rPr>
              <w:t>Lese tekster av ulike typer på bokmål og nynorsk med sammenheng og forståelse.</w:t>
            </w:r>
          </w:p>
          <w:p w:rsidR="00974BFF" w:rsidRDefault="00026A08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Variere stemmebruk og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intonasjon i framføring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av tekster.</w:t>
            </w:r>
          </w:p>
          <w:p w:rsidR="00026A08" w:rsidRPr="00830014" w:rsidRDefault="00026A08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Samtale om sanger,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regler, dikt, fortellinger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og eventyr fra fortid og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nåtid på bokmål, nynorsk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og i oversettelse fra</w:t>
            </w:r>
            <w:r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samisk og andre språk.</w:t>
            </w:r>
          </w:p>
        </w:tc>
        <w:tc>
          <w:tcPr>
            <w:tcW w:w="1905" w:type="dxa"/>
          </w:tcPr>
          <w:p w:rsidR="007978AD" w:rsidRPr="00DA501A" w:rsidRDefault="00DA501A" w:rsidP="0095236B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Bruke et egnet ordforråd til å samtale om estetiske virkemidler i tekster.</w:t>
            </w:r>
          </w:p>
          <w:p w:rsidR="007978AD" w:rsidRDefault="007978AD" w:rsidP="0095236B">
            <w:pPr>
              <w:rPr>
                <w:color w:val="5F497A" w:themeColor="accent4" w:themeShade="BF"/>
              </w:rPr>
            </w:pPr>
          </w:p>
          <w:p w:rsidR="00974BFF" w:rsidRPr="008E197B" w:rsidRDefault="008E197B" w:rsidP="0095236B">
            <w:pPr>
              <w:rPr>
                <w:color w:val="5F497A" w:themeColor="accent4" w:themeShade="BF"/>
              </w:rPr>
            </w:pPr>
            <w:r w:rsidRPr="008E197B">
              <w:rPr>
                <w:color w:val="5F497A" w:themeColor="accent4" w:themeShade="BF"/>
              </w:rPr>
              <w:t xml:space="preserve">Finne rimord og lage rim, også </w:t>
            </w:r>
            <w:proofErr w:type="spellStart"/>
            <w:r w:rsidRPr="008E197B">
              <w:rPr>
                <w:color w:val="5F497A" w:themeColor="accent4" w:themeShade="BF"/>
              </w:rPr>
              <w:t>tøyserim</w:t>
            </w:r>
            <w:proofErr w:type="spellEnd"/>
            <w:r w:rsidRPr="008E197B">
              <w:rPr>
                <w:color w:val="5F497A" w:themeColor="accent4" w:themeShade="BF"/>
              </w:rPr>
              <w:t>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Default="006C0A63" w:rsidP="006C0A63">
            <w:r>
              <w:t>IKT – skriveverktøy som Word og PP.</w:t>
            </w:r>
          </w:p>
          <w:p w:rsidR="00B464E9" w:rsidRPr="00454BFF" w:rsidRDefault="00B464E9" w:rsidP="006C0A63"/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18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974BFF" w:rsidRPr="004761BD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Slik gikk det til…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18 Lure ord: ord med o for </w:t>
            </w:r>
            <w:proofErr w:type="gramStart"/>
            <w:r w:rsidRPr="00974BFF">
              <w:rPr>
                <w:color w:val="5F497A" w:themeColor="accent4" w:themeShade="BF"/>
              </w:rPr>
              <w:t>å</w:t>
            </w:r>
            <w:proofErr w:type="gramEnd"/>
            <w:r w:rsidRPr="00974BFF">
              <w:rPr>
                <w:color w:val="5F497A" w:themeColor="accent4" w:themeShade="BF"/>
              </w:rPr>
              <w:t>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19 Ord for farger.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20 Spørreord med </w:t>
            </w:r>
            <w:proofErr w:type="spellStart"/>
            <w:r w:rsidRPr="00974BFF">
              <w:rPr>
                <w:color w:val="5F497A" w:themeColor="accent4" w:themeShade="BF"/>
              </w:rPr>
              <w:t>hv</w:t>
            </w:r>
            <w:proofErr w:type="spellEnd"/>
            <w:r w:rsidRPr="00974BFF">
              <w:rPr>
                <w:color w:val="5F497A" w:themeColor="accent4" w:themeShade="BF"/>
              </w:rPr>
              <w:t>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21 Gåter</w:t>
            </w:r>
          </w:p>
        </w:tc>
        <w:tc>
          <w:tcPr>
            <w:tcW w:w="3045" w:type="dxa"/>
          </w:tcPr>
          <w:p w:rsidR="00002257" w:rsidRDefault="00002257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02257">
              <w:rPr>
                <w:color w:val="333333"/>
              </w:rPr>
              <w:t>Lese tekster av ulike typer på bokmål og nynorsk med sammenheng og forståelse.</w:t>
            </w:r>
          </w:p>
          <w:p w:rsidR="00974BFF" w:rsidRDefault="00026A08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Samhandle med andre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gjennom lek,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dramatisering, samtale</w:t>
            </w:r>
            <w:r w:rsidR="00451541">
              <w:rPr>
                <w:color w:val="333333"/>
              </w:rPr>
              <w:t xml:space="preserve"> og </w:t>
            </w:r>
            <w:r w:rsidRPr="00026A08">
              <w:rPr>
                <w:color w:val="333333"/>
              </w:rPr>
              <w:t>diskusjon.</w:t>
            </w:r>
          </w:p>
          <w:p w:rsidR="00451541" w:rsidRPr="00830014" w:rsidRDefault="00451541" w:rsidP="0045154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51541">
              <w:rPr>
                <w:color w:val="333333"/>
              </w:rPr>
              <w:t>Lytte etter, gjenfortelle,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forklare og reflektere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over innholdet i muntlige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DA501A" w:rsidRDefault="00DA501A" w:rsidP="0095236B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Bruke biblioteket til å finne stoff til egen skriving.</w:t>
            </w:r>
          </w:p>
          <w:p w:rsidR="00BB2C9B" w:rsidRDefault="00BB2C9B" w:rsidP="0095236B">
            <w:pPr>
              <w:rPr>
                <w:color w:val="E36C0A" w:themeColor="accent6" w:themeShade="BF"/>
              </w:rPr>
            </w:pPr>
          </w:p>
          <w:p w:rsidR="00BB2C9B" w:rsidRPr="00DA501A" w:rsidRDefault="00BB2C9B" w:rsidP="0095236B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Legge til rette for å finne stoff i kristen litteratur.</w:t>
            </w:r>
          </w:p>
          <w:p w:rsidR="00DA501A" w:rsidRPr="00DA501A" w:rsidRDefault="00DA501A" w:rsidP="0095236B">
            <w:pPr>
              <w:rPr>
                <w:color w:val="E36C0A" w:themeColor="accent6" w:themeShade="BF"/>
              </w:rPr>
            </w:pPr>
          </w:p>
          <w:p w:rsidR="00DA501A" w:rsidRPr="00DA501A" w:rsidRDefault="00DA501A" w:rsidP="0095236B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 xml:space="preserve">Bruke </w:t>
            </w:r>
            <w:proofErr w:type="spellStart"/>
            <w:r w:rsidRPr="00DA501A">
              <w:rPr>
                <w:color w:val="E36C0A" w:themeColor="accent6" w:themeShade="BF"/>
              </w:rPr>
              <w:t>tokolonnenotat</w:t>
            </w:r>
            <w:proofErr w:type="spellEnd"/>
            <w:r w:rsidRPr="00DA501A">
              <w:rPr>
                <w:color w:val="E36C0A" w:themeColor="accent6" w:themeShade="BF"/>
              </w:rPr>
              <w:t xml:space="preserve"> som grunnlag for egen skriving.</w:t>
            </w:r>
          </w:p>
          <w:p w:rsidR="00DA501A" w:rsidRDefault="00DA501A" w:rsidP="0095236B">
            <w:pPr>
              <w:rPr>
                <w:color w:val="5F497A" w:themeColor="accent4" w:themeShade="BF"/>
              </w:rPr>
            </w:pPr>
          </w:p>
          <w:p w:rsidR="00974BFF" w:rsidRPr="008E197B" w:rsidRDefault="008E197B" w:rsidP="0095236B">
            <w:pPr>
              <w:rPr>
                <w:color w:val="5F497A" w:themeColor="accent4" w:themeShade="BF"/>
              </w:rPr>
            </w:pPr>
            <w:r w:rsidRPr="008E197B">
              <w:rPr>
                <w:color w:val="5F497A" w:themeColor="accent4" w:themeShade="BF"/>
              </w:rPr>
              <w:t xml:space="preserve">Kunne skrive </w:t>
            </w:r>
            <w:proofErr w:type="spellStart"/>
            <w:r w:rsidRPr="008E197B">
              <w:rPr>
                <w:color w:val="5F497A" w:themeColor="accent4" w:themeShade="BF"/>
              </w:rPr>
              <w:t>øveordene</w:t>
            </w:r>
            <w:proofErr w:type="spellEnd"/>
            <w:r w:rsidRPr="008E197B">
              <w:rPr>
                <w:color w:val="5F497A" w:themeColor="accent4" w:themeShade="BF"/>
              </w:rPr>
              <w:t>.</w:t>
            </w:r>
          </w:p>
          <w:p w:rsidR="008E197B" w:rsidRDefault="008E197B" w:rsidP="0095236B">
            <w:pPr>
              <w:rPr>
                <w:color w:val="5F497A" w:themeColor="accent4" w:themeShade="BF"/>
              </w:rPr>
            </w:pPr>
            <w:r w:rsidRPr="008E197B">
              <w:rPr>
                <w:color w:val="5F497A" w:themeColor="accent4" w:themeShade="BF"/>
              </w:rPr>
              <w:t>Lære spørreordene og kunne bruke dem i setningen med spørretegn.</w:t>
            </w:r>
          </w:p>
          <w:p w:rsidR="008E197B" w:rsidRDefault="008E197B" w:rsidP="0095236B">
            <w:r>
              <w:rPr>
                <w:color w:val="5F497A" w:themeColor="accent4" w:themeShade="BF"/>
              </w:rPr>
              <w:t>Kunne fortelle gåter muntlig.</w:t>
            </w:r>
            <w:r w:rsidRPr="008E197B">
              <w:rPr>
                <w:color w:val="5F497A" w:themeColor="accent4" w:themeShade="BF"/>
              </w:rPr>
              <w:t xml:space="preserve"> 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Default="006C0A63" w:rsidP="006C0A63">
            <w:r>
              <w:t>IKT – skriveverktøy som Word og PP.</w:t>
            </w:r>
          </w:p>
          <w:p w:rsidR="00B464E9" w:rsidRPr="00454BFF" w:rsidRDefault="00B464E9" w:rsidP="006C0A63"/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4761BD" w:rsidRDefault="004761BD" w:rsidP="007B272C"/>
          <w:p w:rsidR="004761BD" w:rsidRDefault="004761BD" w:rsidP="007B272C">
            <w:r w:rsidRPr="004761BD">
              <w:t>Ordbingo</w:t>
            </w:r>
          </w:p>
          <w:p w:rsidR="00ED3E72" w:rsidRDefault="00ED3E72" w:rsidP="007B272C"/>
          <w:p w:rsidR="00ED3E72" w:rsidRDefault="00ED3E72" w:rsidP="007B272C">
            <w:hyperlink r:id="rId19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4761BD" w:rsidTr="00084E9A">
        <w:tc>
          <w:tcPr>
            <w:tcW w:w="698" w:type="dxa"/>
          </w:tcPr>
          <w:p w:rsidR="00974BFF" w:rsidRPr="004761BD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Kjæledyr?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22 Tallene: grunntall.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23 Tallene: ordenstall.</w:t>
            </w:r>
          </w:p>
        </w:tc>
        <w:tc>
          <w:tcPr>
            <w:tcW w:w="3045" w:type="dxa"/>
          </w:tcPr>
          <w:p w:rsidR="00F54746" w:rsidRDefault="00F54746" w:rsidP="00F5474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54746">
              <w:rPr>
                <w:color w:val="333333"/>
              </w:rPr>
              <w:t>Lese tekster av ulike typer på bokmål og nynorsk med sammenheng og forståelse.</w:t>
            </w:r>
          </w:p>
          <w:p w:rsidR="00974BFF" w:rsidRPr="00830014" w:rsidRDefault="00F54746" w:rsidP="00F5474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54746">
              <w:rPr>
                <w:color w:val="333333"/>
              </w:rPr>
              <w:t>Lytte etter, gjenfortelle,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forklare og reflektere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lastRenderedPageBreak/>
              <w:t>over innholdet i muntlige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lastRenderedPageBreak/>
              <w:t>Lese tekster av ulike typer med flyt, sammenheng og forståelse.</w:t>
            </w: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 xml:space="preserve">Gi uttrykk for egne tanker om språk, personer og </w:t>
            </w:r>
            <w:r w:rsidRPr="00DA501A">
              <w:rPr>
                <w:color w:val="E36C0A" w:themeColor="accent6" w:themeShade="BF"/>
              </w:rPr>
              <w:lastRenderedPageBreak/>
              <w:t>handling i barnelitteratur.</w:t>
            </w:r>
          </w:p>
          <w:p w:rsidR="00DA501A" w:rsidRDefault="00DA501A" w:rsidP="0095236B">
            <w:pPr>
              <w:rPr>
                <w:color w:val="5F497A" w:themeColor="accent4" w:themeShade="BF"/>
              </w:rPr>
            </w:pPr>
          </w:p>
          <w:p w:rsidR="00974BFF" w:rsidRDefault="008E197B" w:rsidP="0095236B">
            <w:r w:rsidRPr="008E197B">
              <w:rPr>
                <w:color w:val="5F497A" w:themeColor="accent4" w:themeShade="BF"/>
              </w:rPr>
              <w:t>Kunne skille ordenstall og grunntall.</w:t>
            </w: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lastRenderedPageBreak/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 xml:space="preserve">Regne </w:t>
            </w:r>
            <w:r w:rsidR="007B272C">
              <w:t>–</w:t>
            </w:r>
            <w:r>
              <w:t xml:space="preserve"> </w:t>
            </w:r>
            <w:r w:rsidR="007B272C">
              <w:t>grunntall og ordenstall.</w:t>
            </w:r>
          </w:p>
          <w:p w:rsidR="006C0A63" w:rsidRDefault="006C0A63" w:rsidP="006C0A63"/>
          <w:p w:rsidR="00974BFF" w:rsidRDefault="006C0A63" w:rsidP="006C0A63">
            <w:r>
              <w:t>IKT – skriveverktøy som Word og PP.</w:t>
            </w:r>
          </w:p>
          <w:p w:rsidR="00B464E9" w:rsidRPr="00454BFF" w:rsidRDefault="00B464E9" w:rsidP="006C0A63"/>
        </w:tc>
        <w:tc>
          <w:tcPr>
            <w:tcW w:w="2815" w:type="dxa"/>
          </w:tcPr>
          <w:p w:rsidR="00AA3918" w:rsidRDefault="00AA3918" w:rsidP="00AA3918">
            <w:r>
              <w:lastRenderedPageBreak/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 xml:space="preserve">Lærerstyrte stasjoner i </w:t>
            </w:r>
            <w:r>
              <w:lastRenderedPageBreak/>
              <w:t>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20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4761BD" w:rsidRPr="004761BD" w:rsidRDefault="004761BD" w:rsidP="00AA3918">
            <w:pPr>
              <w:rPr>
                <w:lang w:val="en-US"/>
              </w:rPr>
            </w:pPr>
            <w:r w:rsidRPr="004761BD">
              <w:rPr>
                <w:lang w:val="en-US"/>
              </w:rPr>
              <w:t>«Two stars and a wish»</w:t>
            </w:r>
          </w:p>
        </w:tc>
      </w:tr>
      <w:tr w:rsidR="00002257" w:rsidRPr="00B758A6" w:rsidTr="00084E9A">
        <w:tc>
          <w:tcPr>
            <w:tcW w:w="698" w:type="dxa"/>
          </w:tcPr>
          <w:p w:rsidR="00974BFF" w:rsidRPr="004761BD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Gratulerer!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24 Ord for tid: ukedagene.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25 Ord for tid: månedene.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26 Ord for tid: årstider.</w:t>
            </w:r>
          </w:p>
        </w:tc>
        <w:tc>
          <w:tcPr>
            <w:tcW w:w="3045" w:type="dxa"/>
          </w:tcPr>
          <w:p w:rsidR="00974BFF" w:rsidRDefault="00F54746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54746">
              <w:rPr>
                <w:color w:val="333333"/>
              </w:rPr>
              <w:t>Lese tekster av ulike typer på bokmål og nynorsk med sammenheng og forståelse.</w:t>
            </w:r>
          </w:p>
          <w:p w:rsidR="00F54746" w:rsidRPr="00830014" w:rsidRDefault="00F83195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83195">
              <w:rPr>
                <w:color w:val="333333"/>
              </w:rPr>
              <w:t>Lytte etter, gjenfortelle, forklare og reflektere over innholdet i muntlige tekster.</w:t>
            </w:r>
          </w:p>
        </w:tc>
        <w:tc>
          <w:tcPr>
            <w:tcW w:w="1905" w:type="dxa"/>
          </w:tcPr>
          <w:p w:rsidR="00DA501A" w:rsidRPr="00DA501A" w:rsidRDefault="00DA501A" w:rsidP="0095236B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Bruke tankekart og kategorisering.</w:t>
            </w:r>
          </w:p>
          <w:p w:rsidR="00DA501A" w:rsidRDefault="00DA501A" w:rsidP="0095236B">
            <w:pPr>
              <w:rPr>
                <w:color w:val="5F497A" w:themeColor="accent4" w:themeShade="BF"/>
              </w:rPr>
            </w:pPr>
          </w:p>
          <w:p w:rsidR="00974BFF" w:rsidRDefault="008E197B" w:rsidP="0095236B">
            <w:r w:rsidRPr="008E197B">
              <w:rPr>
                <w:color w:val="5F497A" w:themeColor="accent4" w:themeShade="BF"/>
              </w:rPr>
              <w:t xml:space="preserve">Kunne ukedagene, månedene og årstidene muntlig og skriftlig. 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F83195" w:rsidRDefault="00F83195" w:rsidP="006C0A63">
            <w:r>
              <w:t>Ukedager- måneder- årstider</w:t>
            </w:r>
          </w:p>
          <w:p w:rsidR="006C0A63" w:rsidRDefault="006C0A63" w:rsidP="006C0A63"/>
          <w:p w:rsidR="00974BFF" w:rsidRDefault="006C0A63" w:rsidP="006C0A63">
            <w:r>
              <w:t>IKT – skriveverktøy som Word og PP.</w:t>
            </w:r>
          </w:p>
          <w:p w:rsidR="00B464E9" w:rsidRPr="00454BFF" w:rsidRDefault="00B464E9" w:rsidP="006C0A63"/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21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B758A6" w:rsidRPr="00B758A6" w:rsidRDefault="00B758A6" w:rsidP="00AA3918">
            <w:pPr>
              <w:rPr>
                <w:lang w:val="en-US"/>
              </w:rPr>
            </w:pPr>
            <w:r w:rsidRPr="00B758A6">
              <w:rPr>
                <w:lang w:val="en-US"/>
              </w:rPr>
              <w:t>«Two stars and a wish»</w:t>
            </w:r>
          </w:p>
        </w:tc>
      </w:tr>
      <w:tr w:rsidR="00002257" w:rsidRPr="00B758A6" w:rsidTr="00084E9A">
        <w:tc>
          <w:tcPr>
            <w:tcW w:w="698" w:type="dxa"/>
          </w:tcPr>
          <w:p w:rsidR="00974BFF" w:rsidRPr="00B758A6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Monstre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27 E-post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28 Lure ord: ord med stum g.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29 Bilder forteller.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30 Bilder hjelper oss.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31 Sammensatt tekst: bilder i bøker.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32 Sammensatt tekst: tekst til bilde.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33 Sammensatt tekst: plakat.</w:t>
            </w:r>
          </w:p>
        </w:tc>
        <w:tc>
          <w:tcPr>
            <w:tcW w:w="3045" w:type="dxa"/>
          </w:tcPr>
          <w:p w:rsidR="00F54746" w:rsidRDefault="00B464E9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464E9">
              <w:rPr>
                <w:color w:val="333333"/>
              </w:rPr>
              <w:t xml:space="preserve">Lese tekster av ulike typer på bokmål og nynorsk med sammenheng og forståelse. </w:t>
            </w:r>
          </w:p>
          <w:p w:rsidR="00F54746" w:rsidRDefault="00F54746" w:rsidP="00F5474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54746">
              <w:rPr>
                <w:color w:val="333333"/>
              </w:rPr>
              <w:t>Bruke ulike typer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notater og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eksempeltekster som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grunnlag for egen</w:t>
            </w:r>
            <w:r>
              <w:rPr>
                <w:color w:val="333333"/>
              </w:rPr>
              <w:t xml:space="preserve"> </w:t>
            </w:r>
            <w:r w:rsidRPr="00F54746">
              <w:rPr>
                <w:color w:val="333333"/>
              </w:rPr>
              <w:t>skriving.</w:t>
            </w:r>
          </w:p>
          <w:p w:rsidR="00974BFF" w:rsidRDefault="00026A08" w:rsidP="00026A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Samhandle med andre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gjennom lek,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dramatisering, samtale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og diskusjon.</w:t>
            </w:r>
          </w:p>
          <w:p w:rsidR="00451541" w:rsidRPr="00451541" w:rsidRDefault="00451541" w:rsidP="0045154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51541">
              <w:rPr>
                <w:color w:val="333333"/>
              </w:rPr>
              <w:t>Kunne lage tekster som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kombinerer ord, lyd og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bilde, med og uten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digitale verktøy.</w:t>
            </w:r>
          </w:p>
          <w:p w:rsidR="00451541" w:rsidRPr="00830014" w:rsidRDefault="00451541" w:rsidP="0045154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51541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fortellende, beskrivende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og argumenterende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Lese tekster av ulike typer med flyt, sammenheng og forståelse.</w:t>
            </w: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Gi uttrykk for egne tanker om språk, personer og handling i barnelitteratur.</w:t>
            </w:r>
          </w:p>
          <w:p w:rsidR="00DA501A" w:rsidRDefault="00DA501A" w:rsidP="0095236B">
            <w:pPr>
              <w:rPr>
                <w:color w:val="5F497A" w:themeColor="accent4" w:themeShade="BF"/>
              </w:rPr>
            </w:pPr>
          </w:p>
          <w:p w:rsidR="00974BFF" w:rsidRPr="004C70F9" w:rsidRDefault="008E197B" w:rsidP="0095236B">
            <w:pPr>
              <w:rPr>
                <w:color w:val="5F497A" w:themeColor="accent4" w:themeShade="BF"/>
              </w:rPr>
            </w:pPr>
            <w:r w:rsidRPr="004C70F9">
              <w:rPr>
                <w:color w:val="5F497A" w:themeColor="accent4" w:themeShade="BF"/>
              </w:rPr>
              <w:t>Skrive e-post til lærer.</w:t>
            </w:r>
          </w:p>
          <w:p w:rsidR="008E197B" w:rsidRPr="004C70F9" w:rsidRDefault="008E197B" w:rsidP="0095236B">
            <w:pPr>
              <w:rPr>
                <w:color w:val="5F497A" w:themeColor="accent4" w:themeShade="BF"/>
              </w:rPr>
            </w:pPr>
            <w:r w:rsidRPr="004C70F9">
              <w:rPr>
                <w:color w:val="5F497A" w:themeColor="accent4" w:themeShade="BF"/>
              </w:rPr>
              <w:t xml:space="preserve">Kunne </w:t>
            </w:r>
            <w:proofErr w:type="spellStart"/>
            <w:r w:rsidRPr="004C70F9">
              <w:rPr>
                <w:color w:val="5F497A" w:themeColor="accent4" w:themeShade="BF"/>
              </w:rPr>
              <w:t>øverodene</w:t>
            </w:r>
            <w:proofErr w:type="spellEnd"/>
            <w:r w:rsidRPr="004C70F9">
              <w:rPr>
                <w:color w:val="5F497A" w:themeColor="accent4" w:themeShade="BF"/>
              </w:rPr>
              <w:t>.</w:t>
            </w:r>
          </w:p>
          <w:p w:rsidR="008E197B" w:rsidRDefault="008E197B" w:rsidP="0095236B">
            <w:pPr>
              <w:rPr>
                <w:color w:val="5F497A" w:themeColor="accent4" w:themeShade="BF"/>
              </w:rPr>
            </w:pPr>
            <w:r w:rsidRPr="008E197B">
              <w:rPr>
                <w:color w:val="5F497A" w:themeColor="accent4" w:themeShade="BF"/>
              </w:rPr>
              <w:t>Velge ut et bilde og skrive om det. Lengst bak, foran, ved siden av.</w:t>
            </w:r>
          </w:p>
          <w:p w:rsidR="008E197B" w:rsidRDefault="008E197B" w:rsidP="0095236B">
            <w:r>
              <w:rPr>
                <w:color w:val="5F497A" w:themeColor="accent4" w:themeShade="BF"/>
              </w:rPr>
              <w:t>Tegne skilt, lage tøyseskilt.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4761BD" w:rsidRDefault="004761BD" w:rsidP="007B272C"/>
          <w:p w:rsidR="004761BD" w:rsidRDefault="004761BD" w:rsidP="007B272C">
            <w:r w:rsidRPr="004761BD">
              <w:t>Ordbingo</w:t>
            </w:r>
          </w:p>
          <w:p w:rsidR="00ED3E72" w:rsidRDefault="00ED3E72" w:rsidP="007B272C"/>
          <w:p w:rsidR="00ED3E72" w:rsidRPr="00454BFF" w:rsidRDefault="00ED3E72" w:rsidP="007B272C">
            <w:hyperlink r:id="rId22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B758A6" w:rsidRPr="00B758A6" w:rsidRDefault="00B758A6" w:rsidP="00AA3918">
            <w:pPr>
              <w:rPr>
                <w:lang w:val="en-US"/>
              </w:rPr>
            </w:pPr>
            <w:r w:rsidRPr="00B758A6">
              <w:rPr>
                <w:lang w:val="en-US"/>
              </w:rPr>
              <w:t>«Two stars and a wish»</w:t>
            </w:r>
          </w:p>
        </w:tc>
      </w:tr>
      <w:tr w:rsidR="00002257" w:rsidRPr="00B758A6" w:rsidTr="00084E9A">
        <w:tc>
          <w:tcPr>
            <w:tcW w:w="698" w:type="dxa"/>
          </w:tcPr>
          <w:p w:rsidR="00974BFF" w:rsidRPr="00B758A6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Litt redd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34 Fortelling: slik gikk det til.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35 Lure ord: ord med ng.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36 Lure ord: </w:t>
            </w:r>
            <w:r w:rsidRPr="00974BFF">
              <w:rPr>
                <w:color w:val="5F497A" w:themeColor="accent4" w:themeShade="BF"/>
              </w:rPr>
              <w:lastRenderedPageBreak/>
              <w:t>ord med stum d.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37 Lure ord: ord med u for o.</w:t>
            </w:r>
          </w:p>
        </w:tc>
        <w:tc>
          <w:tcPr>
            <w:tcW w:w="3045" w:type="dxa"/>
          </w:tcPr>
          <w:p w:rsidR="00002257" w:rsidRDefault="00002257" w:rsidP="00B464E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02257">
              <w:rPr>
                <w:color w:val="333333"/>
              </w:rPr>
              <w:lastRenderedPageBreak/>
              <w:t>Lese tekster av ulike typer på bokmål og nynorsk med sammenheng og forståelse.</w:t>
            </w:r>
          </w:p>
          <w:p w:rsidR="00B464E9" w:rsidRDefault="00B464E9" w:rsidP="00B464E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464E9">
              <w:rPr>
                <w:color w:val="333333"/>
              </w:rPr>
              <w:lastRenderedPageBreak/>
              <w:t>Bruke et egnet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ordforråd til å samtale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om faglige emner,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fortelle om egne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erfaringer og uttrykke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 xml:space="preserve">egne meninger. </w:t>
            </w:r>
          </w:p>
          <w:p w:rsidR="00974BFF" w:rsidRPr="00830014" w:rsidRDefault="00026A08" w:rsidP="00B464E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26A08">
              <w:rPr>
                <w:color w:val="333333"/>
              </w:rPr>
              <w:t>Samhandle med andre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gjennom lek,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dramatisering, samtale</w:t>
            </w:r>
            <w:r w:rsidR="00451541">
              <w:rPr>
                <w:color w:val="333333"/>
              </w:rPr>
              <w:t xml:space="preserve"> </w:t>
            </w:r>
            <w:r w:rsidRPr="00026A08">
              <w:rPr>
                <w:color w:val="333333"/>
              </w:rPr>
              <w:t>og diskusjon.</w:t>
            </w:r>
          </w:p>
        </w:tc>
        <w:tc>
          <w:tcPr>
            <w:tcW w:w="1905" w:type="dxa"/>
          </w:tcPr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lastRenderedPageBreak/>
              <w:t>Lese tekster av ulike typer med flyt, sammenheng og forståelse.</w:t>
            </w: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</w:p>
          <w:p w:rsid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 xml:space="preserve">Gi uttrykk for egne </w:t>
            </w:r>
            <w:r w:rsidRPr="00DA501A">
              <w:rPr>
                <w:color w:val="E36C0A" w:themeColor="accent6" w:themeShade="BF"/>
              </w:rPr>
              <w:lastRenderedPageBreak/>
              <w:t>tanker om språk, personer og handling i barnelitteratur.</w:t>
            </w:r>
          </w:p>
          <w:p w:rsidR="00DA501A" w:rsidRDefault="00DA501A" w:rsidP="00DA501A">
            <w:pPr>
              <w:rPr>
                <w:color w:val="E36C0A" w:themeColor="accent6" w:themeShade="BF"/>
              </w:rPr>
            </w:pP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Utvikle sitt ordforråd. </w:t>
            </w:r>
          </w:p>
          <w:p w:rsidR="00DA501A" w:rsidRDefault="00DA501A" w:rsidP="0095236B">
            <w:pPr>
              <w:rPr>
                <w:color w:val="5F497A" w:themeColor="accent4" w:themeShade="BF"/>
              </w:rPr>
            </w:pPr>
          </w:p>
          <w:p w:rsidR="007B272C" w:rsidRDefault="007B272C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Skrive fortellinger med innledning, midtdel og avslutning.</w:t>
            </w:r>
          </w:p>
          <w:p w:rsidR="007B272C" w:rsidRDefault="007B272C" w:rsidP="0095236B">
            <w:pPr>
              <w:rPr>
                <w:color w:val="5F497A" w:themeColor="accent4" w:themeShade="BF"/>
              </w:rPr>
            </w:pPr>
          </w:p>
          <w:p w:rsidR="007B272C" w:rsidRDefault="007B272C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Kunne skrive med avsnitt.</w:t>
            </w:r>
          </w:p>
          <w:p w:rsidR="007B272C" w:rsidRDefault="007B272C" w:rsidP="0095236B">
            <w:pPr>
              <w:rPr>
                <w:color w:val="5F497A" w:themeColor="accent4" w:themeShade="BF"/>
              </w:rPr>
            </w:pPr>
          </w:p>
          <w:p w:rsidR="00974BFF" w:rsidRDefault="008E197B" w:rsidP="0095236B">
            <w:r w:rsidRPr="008E197B">
              <w:rPr>
                <w:color w:val="5F497A" w:themeColor="accent4" w:themeShade="BF"/>
              </w:rPr>
              <w:t xml:space="preserve">Kunne skrive </w:t>
            </w:r>
            <w:proofErr w:type="spellStart"/>
            <w:r w:rsidRPr="008E197B">
              <w:rPr>
                <w:color w:val="5F497A" w:themeColor="accent4" w:themeShade="BF"/>
              </w:rPr>
              <w:t>øveordene</w:t>
            </w:r>
            <w:proofErr w:type="spellEnd"/>
            <w:r w:rsidRPr="008E197B">
              <w:rPr>
                <w:color w:val="5F497A" w:themeColor="accent4" w:themeShade="BF"/>
              </w:rPr>
              <w:t xml:space="preserve"> og bruke dem i setninger.</w:t>
            </w: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lastRenderedPageBreak/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</w:t>
            </w:r>
            <w:r>
              <w:lastRenderedPageBreak/>
              <w:t xml:space="preserve">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4761BD" w:rsidRDefault="004761BD" w:rsidP="007B272C"/>
          <w:p w:rsidR="004761BD" w:rsidRDefault="004761BD" w:rsidP="007B272C">
            <w:r w:rsidRPr="004761BD">
              <w:t>Ordbingo</w:t>
            </w:r>
          </w:p>
          <w:p w:rsidR="00ED3E72" w:rsidRDefault="00ED3E72" w:rsidP="007B272C"/>
          <w:p w:rsidR="00ED3E72" w:rsidRDefault="00ED3E72" w:rsidP="007B272C">
            <w:hyperlink r:id="rId23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B758A6" w:rsidRPr="00B758A6" w:rsidRDefault="00B758A6" w:rsidP="00AA3918">
            <w:pPr>
              <w:rPr>
                <w:lang w:val="en-US"/>
              </w:rPr>
            </w:pPr>
            <w:r w:rsidRPr="00B758A6">
              <w:rPr>
                <w:lang w:val="en-US"/>
              </w:rPr>
              <w:t>«Two stars and a wish»</w:t>
            </w:r>
          </w:p>
        </w:tc>
      </w:tr>
      <w:tr w:rsidR="00002257" w:rsidRPr="00B758A6" w:rsidTr="00084E9A">
        <w:tc>
          <w:tcPr>
            <w:tcW w:w="698" w:type="dxa"/>
          </w:tcPr>
          <w:p w:rsidR="00974BFF" w:rsidRPr="00B758A6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Sport og fritid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38 Substantiv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39 Verb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40 Adjektiv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41 Å </w:t>
            </w:r>
            <w:proofErr w:type="gramStart"/>
            <w:r w:rsidRPr="00974BFF">
              <w:rPr>
                <w:color w:val="5F497A" w:themeColor="accent4" w:themeShade="BF"/>
              </w:rPr>
              <w:t>beskrive</w:t>
            </w:r>
            <w:proofErr w:type="gramEnd"/>
          </w:p>
        </w:tc>
        <w:tc>
          <w:tcPr>
            <w:tcW w:w="3045" w:type="dxa"/>
          </w:tcPr>
          <w:p w:rsidR="00B464E9" w:rsidRDefault="00B464E9" w:rsidP="00B464E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464E9">
              <w:rPr>
                <w:color w:val="333333"/>
              </w:rPr>
              <w:t>Lese tekster av ulike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sammenheng og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 xml:space="preserve">forståelse. </w:t>
            </w:r>
          </w:p>
          <w:p w:rsidR="00974BFF" w:rsidRPr="00830014" w:rsidRDefault="00451541" w:rsidP="00B464E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51541">
              <w:rPr>
                <w:color w:val="333333"/>
              </w:rPr>
              <w:t>Beskrive ordklasser og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deres funksjon.</w:t>
            </w:r>
          </w:p>
        </w:tc>
        <w:tc>
          <w:tcPr>
            <w:tcW w:w="1905" w:type="dxa"/>
          </w:tcPr>
          <w:p w:rsidR="00DA501A" w:rsidRDefault="00DA501A" w:rsidP="0095236B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Stille oppklarende og utdypende spørsmål.</w:t>
            </w:r>
          </w:p>
          <w:p w:rsidR="00DA501A" w:rsidRDefault="00DA501A" w:rsidP="0095236B">
            <w:pPr>
              <w:rPr>
                <w:color w:val="E36C0A" w:themeColor="accent6" w:themeShade="BF"/>
              </w:rPr>
            </w:pPr>
          </w:p>
          <w:p w:rsidR="00DA501A" w:rsidRPr="00DA501A" w:rsidRDefault="00DA501A" w:rsidP="0095236B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Bruke tankekart.</w:t>
            </w:r>
          </w:p>
          <w:p w:rsidR="00DA501A" w:rsidRDefault="00DA501A" w:rsidP="0095236B">
            <w:pPr>
              <w:rPr>
                <w:color w:val="5F497A" w:themeColor="accent4" w:themeShade="BF"/>
              </w:rPr>
            </w:pPr>
          </w:p>
          <w:p w:rsidR="00974BFF" w:rsidRDefault="008E197B" w:rsidP="0095236B">
            <w:pPr>
              <w:rPr>
                <w:color w:val="5F497A" w:themeColor="accent4" w:themeShade="BF"/>
              </w:rPr>
            </w:pPr>
            <w:r w:rsidRPr="008E197B">
              <w:rPr>
                <w:color w:val="5F497A" w:themeColor="accent4" w:themeShade="BF"/>
              </w:rPr>
              <w:t>Kunne plassere ord i «sekker».</w:t>
            </w:r>
          </w:p>
          <w:p w:rsidR="008E197B" w:rsidRDefault="008E197B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Lage Adjektivfortelling</w:t>
            </w:r>
          </w:p>
          <w:p w:rsidR="008E197B" w:rsidRDefault="008E197B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Skrive fortelling.</w:t>
            </w:r>
          </w:p>
          <w:p w:rsidR="00F77A1E" w:rsidRDefault="00F77A1E" w:rsidP="0095236B">
            <w:pPr>
              <w:rPr>
                <w:color w:val="5F497A" w:themeColor="accent4" w:themeShade="BF"/>
              </w:rPr>
            </w:pPr>
          </w:p>
          <w:p w:rsidR="00F77A1E" w:rsidRDefault="00F77A1E" w:rsidP="0095236B">
            <w:r w:rsidRPr="00F77A1E">
              <w:rPr>
                <w:color w:val="5F497A" w:themeColor="accent4" w:themeShade="BF"/>
              </w:rPr>
              <w:lastRenderedPageBreak/>
              <w:t>Kunne bruke tankekart til egen skriving.</w:t>
            </w: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lastRenderedPageBreak/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lastRenderedPageBreak/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ED3E72" w:rsidRDefault="00ED3E72" w:rsidP="007B272C"/>
          <w:p w:rsidR="00ED3E72" w:rsidRDefault="00ED3E72" w:rsidP="007B272C">
            <w:hyperlink r:id="rId24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  <w:p w:rsidR="00ED3E72" w:rsidRPr="00454BFF" w:rsidRDefault="00ED3E72" w:rsidP="007B272C"/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Default="00AA3918" w:rsidP="00AA3918">
            <w:r>
              <w:t>Kameratvurdering</w:t>
            </w:r>
          </w:p>
          <w:p w:rsidR="00B758A6" w:rsidRPr="00B758A6" w:rsidRDefault="00B758A6" w:rsidP="00AA3918">
            <w:pPr>
              <w:rPr>
                <w:lang w:val="en-US"/>
              </w:rPr>
            </w:pPr>
            <w:r w:rsidRPr="00B758A6">
              <w:rPr>
                <w:lang w:val="en-US"/>
              </w:rPr>
              <w:t>«Two stars and a wish»</w:t>
            </w:r>
          </w:p>
        </w:tc>
      </w:tr>
      <w:tr w:rsidR="00002257" w:rsidRPr="00454BFF" w:rsidTr="00974BFF">
        <w:trPr>
          <w:trHeight w:val="2924"/>
        </w:trPr>
        <w:tc>
          <w:tcPr>
            <w:tcW w:w="698" w:type="dxa"/>
          </w:tcPr>
          <w:p w:rsidR="00974BFF" w:rsidRPr="00B758A6" w:rsidRDefault="00974BFF">
            <w:pPr>
              <w:rPr>
                <w:lang w:val="en-US"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Mot sommer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42 Lure ord: ord med </w:t>
            </w:r>
            <w:proofErr w:type="spellStart"/>
            <w:r w:rsidRPr="00974BFF">
              <w:rPr>
                <w:color w:val="5F497A" w:themeColor="accent4" w:themeShade="BF"/>
              </w:rPr>
              <w:t>sk</w:t>
            </w:r>
            <w:proofErr w:type="spellEnd"/>
            <w:r w:rsidRPr="00974BFF">
              <w:rPr>
                <w:color w:val="5F497A" w:themeColor="accent4" w:themeShade="BF"/>
              </w:rPr>
              <w:t xml:space="preserve">, </w:t>
            </w:r>
            <w:proofErr w:type="spellStart"/>
            <w:r w:rsidRPr="00974BFF">
              <w:rPr>
                <w:color w:val="5F497A" w:themeColor="accent4" w:themeShade="BF"/>
              </w:rPr>
              <w:t>sp</w:t>
            </w:r>
            <w:proofErr w:type="spellEnd"/>
            <w:r w:rsidRPr="00974BFF">
              <w:rPr>
                <w:color w:val="5F497A" w:themeColor="accent4" w:themeShade="BF"/>
              </w:rPr>
              <w:t xml:space="preserve"> og st.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43 Beskjeder: regler.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44 </w:t>
            </w:r>
            <w:r w:rsidRPr="00E36CF3">
              <w:rPr>
                <w:color w:val="5F497A" w:themeColor="accent4" w:themeShade="BF"/>
              </w:rPr>
              <w:t>Sammenligning</w:t>
            </w:r>
          </w:p>
          <w:p w:rsidR="00974BFF" w:rsidRDefault="00451541" w:rsidP="00974BFF">
            <w:r>
              <w:rPr>
                <w:color w:val="5F497A" w:themeColor="accent4" w:themeShade="BF"/>
              </w:rPr>
              <w:t xml:space="preserve">45 Å </w:t>
            </w:r>
            <w:proofErr w:type="gramStart"/>
            <w:r w:rsidR="00974BFF" w:rsidRPr="00974BFF">
              <w:rPr>
                <w:color w:val="5F497A" w:themeColor="accent4" w:themeShade="BF"/>
              </w:rPr>
              <w:t>skrive</w:t>
            </w:r>
            <w:proofErr w:type="gramEnd"/>
            <w:r w:rsidR="00974BFF" w:rsidRPr="00974BFF">
              <w:rPr>
                <w:color w:val="5F497A" w:themeColor="accent4" w:themeShade="BF"/>
              </w:rPr>
              <w:t xml:space="preserve"> dikt.</w:t>
            </w:r>
          </w:p>
        </w:tc>
        <w:tc>
          <w:tcPr>
            <w:tcW w:w="3045" w:type="dxa"/>
          </w:tcPr>
          <w:p w:rsidR="00002257" w:rsidRDefault="00002257" w:rsidP="0045154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02257">
              <w:rPr>
                <w:color w:val="333333"/>
              </w:rPr>
              <w:t>Lese tekster av ulike typer på bokmål og nynorsk med sammenheng og forståelse.</w:t>
            </w:r>
          </w:p>
          <w:p w:rsidR="00974BFF" w:rsidRDefault="00451541" w:rsidP="0045154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51541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og diskusjon.</w:t>
            </w:r>
          </w:p>
          <w:p w:rsidR="00B464E9" w:rsidRDefault="00B464E9" w:rsidP="00B464E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464E9">
              <w:rPr>
                <w:color w:val="333333"/>
              </w:rPr>
              <w:t>Samtale om sanger,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regler, dikt, fortellinger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og eventyr fra fortid og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nåtid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på bokmål, nynorsk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og i oversettelse fra</w:t>
            </w:r>
            <w:r>
              <w:rPr>
                <w:color w:val="333333"/>
              </w:rPr>
              <w:t xml:space="preserve"> </w:t>
            </w:r>
            <w:r w:rsidRPr="00B464E9">
              <w:rPr>
                <w:color w:val="333333"/>
              </w:rPr>
              <w:t>samisk og andre språk.</w:t>
            </w:r>
          </w:p>
          <w:p w:rsidR="00451541" w:rsidRPr="00830014" w:rsidRDefault="00451541" w:rsidP="0045154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51541">
              <w:rPr>
                <w:color w:val="333333"/>
              </w:rPr>
              <w:t>Bruke et egnet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ordforråd til å samtale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om faglige emner,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fortelle om egne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t>erfaringer og uttrykke</w:t>
            </w:r>
            <w:r>
              <w:rPr>
                <w:color w:val="333333"/>
              </w:rPr>
              <w:t xml:space="preserve"> </w:t>
            </w:r>
            <w:r w:rsidRPr="00451541">
              <w:rPr>
                <w:color w:val="333333"/>
              </w:rPr>
              <w:lastRenderedPageBreak/>
              <w:t>egne meninger.</w:t>
            </w:r>
          </w:p>
        </w:tc>
        <w:tc>
          <w:tcPr>
            <w:tcW w:w="1905" w:type="dxa"/>
          </w:tcPr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lastRenderedPageBreak/>
              <w:t>Lese tekster av ulike typer med flyt, sammenheng og forståelse.</w:t>
            </w: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</w:p>
          <w:p w:rsid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Gi uttrykk for egne tanker om språk, personer og handling i barnelitteratur.</w:t>
            </w:r>
          </w:p>
          <w:p w:rsidR="00DA501A" w:rsidRDefault="00DA501A" w:rsidP="00DA501A">
            <w:pPr>
              <w:rPr>
                <w:color w:val="E36C0A" w:themeColor="accent6" w:themeShade="BF"/>
              </w:rPr>
            </w:pPr>
          </w:p>
          <w:p w:rsidR="00DA501A" w:rsidRPr="00DA501A" w:rsidRDefault="00DA501A" w:rsidP="00DA501A">
            <w:pPr>
              <w:rPr>
                <w:color w:val="E36C0A" w:themeColor="accent6" w:themeShade="BF"/>
              </w:rPr>
            </w:pPr>
            <w:r w:rsidRPr="00DA501A">
              <w:rPr>
                <w:color w:val="E36C0A" w:themeColor="accent6" w:themeShade="BF"/>
              </w:rPr>
              <w:t>Lese tekster av ulike typer med flyt, sammenheng og forståelse.</w:t>
            </w:r>
          </w:p>
          <w:p w:rsidR="00DA501A" w:rsidRDefault="00DA501A" w:rsidP="0095236B">
            <w:pPr>
              <w:rPr>
                <w:color w:val="5F497A" w:themeColor="accent4" w:themeShade="BF"/>
              </w:rPr>
            </w:pPr>
          </w:p>
          <w:p w:rsidR="00E36CF3" w:rsidRDefault="00E36CF3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Kunne skrive vanlige ord med </w:t>
            </w:r>
            <w:proofErr w:type="spellStart"/>
            <w:r>
              <w:rPr>
                <w:color w:val="5F497A" w:themeColor="accent4" w:themeShade="BF"/>
              </w:rPr>
              <w:t>sk</w:t>
            </w:r>
            <w:proofErr w:type="spellEnd"/>
            <w:r>
              <w:rPr>
                <w:color w:val="5F497A" w:themeColor="accent4" w:themeShade="BF"/>
              </w:rPr>
              <w:t xml:space="preserve">, </w:t>
            </w:r>
            <w:proofErr w:type="spellStart"/>
            <w:r>
              <w:rPr>
                <w:color w:val="5F497A" w:themeColor="accent4" w:themeShade="BF"/>
              </w:rPr>
              <w:t>sp</w:t>
            </w:r>
            <w:proofErr w:type="spellEnd"/>
            <w:r>
              <w:rPr>
                <w:color w:val="5F497A" w:themeColor="accent4" w:themeShade="BF"/>
              </w:rPr>
              <w:t>, og st.</w:t>
            </w:r>
          </w:p>
          <w:p w:rsidR="00E36CF3" w:rsidRDefault="00E36CF3" w:rsidP="0095236B">
            <w:pPr>
              <w:rPr>
                <w:color w:val="5F497A" w:themeColor="accent4" w:themeShade="BF"/>
              </w:rPr>
            </w:pPr>
          </w:p>
          <w:p w:rsidR="00E36CF3" w:rsidRDefault="00E36CF3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Kunne lage enkle kart.</w:t>
            </w:r>
          </w:p>
          <w:p w:rsidR="00E36CF3" w:rsidRDefault="00E36CF3" w:rsidP="0095236B">
            <w:pPr>
              <w:rPr>
                <w:color w:val="5F497A" w:themeColor="accent4" w:themeShade="BF"/>
              </w:rPr>
            </w:pPr>
          </w:p>
          <w:p w:rsidR="00E36CF3" w:rsidRDefault="00E36CF3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lastRenderedPageBreak/>
              <w:t>Diskutere og reflektere over hensikten med regler.</w:t>
            </w:r>
          </w:p>
          <w:p w:rsidR="00E36CF3" w:rsidRDefault="00E36CF3" w:rsidP="0095236B">
            <w:pPr>
              <w:rPr>
                <w:color w:val="5F497A" w:themeColor="accent4" w:themeShade="BF"/>
              </w:rPr>
            </w:pPr>
          </w:p>
          <w:p w:rsidR="008E197B" w:rsidRPr="00260C4A" w:rsidRDefault="00260C4A" w:rsidP="0095236B">
            <w:pPr>
              <w:rPr>
                <w:color w:val="5F497A" w:themeColor="accent4" w:themeShade="BF"/>
              </w:rPr>
            </w:pPr>
            <w:r w:rsidRPr="00260C4A">
              <w:rPr>
                <w:color w:val="5F497A" w:themeColor="accent4" w:themeShade="BF"/>
              </w:rPr>
              <w:t>Lage regler for ulike situasjoner, lek og spill.</w:t>
            </w:r>
          </w:p>
          <w:p w:rsidR="00260C4A" w:rsidRDefault="00260C4A" w:rsidP="0095236B">
            <w:pPr>
              <w:rPr>
                <w:color w:val="5F497A" w:themeColor="accent4" w:themeShade="BF"/>
              </w:rPr>
            </w:pPr>
          </w:p>
          <w:p w:rsidR="00E36CF3" w:rsidRDefault="00E36CF3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Gjenkjenne og bruke det språklige virkemiddelet sammenligning. </w:t>
            </w:r>
          </w:p>
          <w:p w:rsidR="00E36CF3" w:rsidRPr="00260C4A" w:rsidRDefault="00E36CF3" w:rsidP="0095236B">
            <w:pPr>
              <w:rPr>
                <w:color w:val="5F497A" w:themeColor="accent4" w:themeShade="BF"/>
              </w:rPr>
            </w:pPr>
          </w:p>
          <w:p w:rsidR="00260C4A" w:rsidRDefault="00E36CF3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Gjenkjenne og selv </w:t>
            </w:r>
            <w:proofErr w:type="gramStart"/>
            <w:r>
              <w:rPr>
                <w:color w:val="5F497A" w:themeColor="accent4" w:themeShade="BF"/>
              </w:rPr>
              <w:t>s</w:t>
            </w:r>
            <w:r w:rsidR="00260C4A" w:rsidRPr="00260C4A">
              <w:rPr>
                <w:color w:val="5F497A" w:themeColor="accent4" w:themeShade="BF"/>
              </w:rPr>
              <w:t>krive</w:t>
            </w:r>
            <w:proofErr w:type="gramEnd"/>
            <w:r w:rsidR="00260C4A" w:rsidRPr="00260C4A">
              <w:rPr>
                <w:color w:val="5F497A" w:themeColor="accent4" w:themeShade="BF"/>
              </w:rPr>
              <w:t xml:space="preserve"> dikt.</w:t>
            </w:r>
          </w:p>
          <w:p w:rsidR="00E36CF3" w:rsidRDefault="00E36CF3" w:rsidP="0095236B">
            <w:pPr>
              <w:rPr>
                <w:color w:val="5F497A" w:themeColor="accent4" w:themeShade="BF"/>
              </w:rPr>
            </w:pPr>
          </w:p>
          <w:p w:rsidR="00E36CF3" w:rsidRDefault="00E36CF3" w:rsidP="0095236B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Variere stemmebruk og intonasjon i framføring av dikt.</w:t>
            </w:r>
          </w:p>
          <w:p w:rsidR="00E36CF3" w:rsidRDefault="00E36CF3" w:rsidP="0095236B">
            <w:pPr>
              <w:rPr>
                <w:color w:val="5F497A" w:themeColor="accent4" w:themeShade="BF"/>
              </w:rPr>
            </w:pPr>
          </w:p>
          <w:p w:rsidR="00E36CF3" w:rsidRDefault="00E36CF3" w:rsidP="0095236B"/>
        </w:tc>
        <w:tc>
          <w:tcPr>
            <w:tcW w:w="2549" w:type="dxa"/>
          </w:tcPr>
          <w:p w:rsidR="00AA3918" w:rsidRDefault="00AA3918" w:rsidP="00AA3918">
            <w:r>
              <w:lastRenderedPageBreak/>
              <w:t xml:space="preserve">Lese - </w:t>
            </w:r>
          </w:p>
          <w:p w:rsidR="00AA3918" w:rsidRDefault="00AA3918" w:rsidP="00AA3918">
            <w:r>
              <w:t>Lesestrategi</w:t>
            </w:r>
          </w:p>
          <w:p w:rsidR="00AA3918" w:rsidRDefault="00AA3918" w:rsidP="00AA3918">
            <w:r>
              <w:t>Leseferdighet</w:t>
            </w:r>
          </w:p>
          <w:p w:rsidR="00AA3918" w:rsidRDefault="00AA3918" w:rsidP="00AA3918">
            <w:r>
              <w:t>Leseforståelse</w:t>
            </w:r>
          </w:p>
          <w:p w:rsidR="00AA3918" w:rsidRDefault="00AA3918" w:rsidP="00AA3918">
            <w:r>
              <w:t>Læringsstrategier</w:t>
            </w:r>
          </w:p>
          <w:p w:rsidR="00AA3918" w:rsidRDefault="00AA3918" w:rsidP="00AA3918"/>
          <w:p w:rsidR="00AA3918" w:rsidRDefault="00AA3918" w:rsidP="00AA3918">
            <w:r>
              <w:t xml:space="preserve">Skrive – </w:t>
            </w:r>
          </w:p>
          <w:p w:rsidR="00AA3918" w:rsidRDefault="00AA3918" w:rsidP="00AA3918">
            <w:r>
              <w:t>Lage bøker</w:t>
            </w:r>
          </w:p>
          <w:p w:rsidR="00AA3918" w:rsidRDefault="00AA3918" w:rsidP="00AA3918">
            <w:r>
              <w:t>Svare på oppgaver.</w:t>
            </w:r>
          </w:p>
          <w:p w:rsidR="00AA3918" w:rsidRDefault="00AA3918" w:rsidP="00AA3918"/>
          <w:p w:rsidR="00AA3918" w:rsidRDefault="00AA3918" w:rsidP="00AA3918">
            <w:r>
              <w:t>Regne - lese tabeller</w:t>
            </w:r>
          </w:p>
          <w:p w:rsidR="00AA3918" w:rsidRDefault="00AA3918" w:rsidP="00AA3918"/>
          <w:p w:rsidR="00974BFF" w:rsidRPr="00454BFF" w:rsidRDefault="00AA3918" w:rsidP="00AA3918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 xml:space="preserve">Zeppelin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Språkbok.</w:t>
            </w:r>
          </w:p>
          <w:p w:rsidR="00974BFF" w:rsidRDefault="00AA3918" w:rsidP="00AA3918">
            <w:r>
              <w:t xml:space="preserve">Zeppelin arbeidsbok til </w:t>
            </w:r>
            <w:r w:rsidRPr="002F6FA6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2F6FA6">
              <w:rPr>
                <w:color w:val="5F497A" w:themeColor="accent4" w:themeShade="BF"/>
              </w:rPr>
              <w:t>Språkbok</w:t>
            </w:r>
          </w:p>
          <w:p w:rsidR="007B272C" w:rsidRDefault="007B272C" w:rsidP="00AA3918"/>
          <w:p w:rsidR="007B272C" w:rsidRDefault="007B272C" w:rsidP="007B272C">
            <w:r>
              <w:t xml:space="preserve">Stasjoner med </w:t>
            </w:r>
            <w:proofErr w:type="spellStart"/>
            <w:r>
              <w:t>iPad</w:t>
            </w:r>
            <w:proofErr w:type="spellEnd"/>
            <w:r>
              <w:t xml:space="preserve"> og data. </w:t>
            </w:r>
          </w:p>
          <w:p w:rsidR="007B272C" w:rsidRDefault="007B272C" w:rsidP="007B272C">
            <w:r>
              <w:t>Lærerstyrte stasjoner i lesing og skriving.</w:t>
            </w:r>
          </w:p>
          <w:p w:rsidR="007B272C" w:rsidRDefault="007B272C" w:rsidP="007B272C"/>
          <w:p w:rsidR="007B272C" w:rsidRDefault="007B272C" w:rsidP="007B272C">
            <w:r>
              <w:t>Lese for hverandre</w:t>
            </w:r>
          </w:p>
          <w:p w:rsidR="007B272C" w:rsidRDefault="007B272C" w:rsidP="007B272C"/>
          <w:p w:rsidR="007B272C" w:rsidRDefault="007B272C" w:rsidP="007B272C">
            <w:r>
              <w:t>Arbeide med oppgaver i bøkene.</w:t>
            </w:r>
          </w:p>
          <w:p w:rsidR="007B272C" w:rsidRDefault="007B272C" w:rsidP="007B272C"/>
          <w:p w:rsidR="007B272C" w:rsidRDefault="007B272C" w:rsidP="007B272C">
            <w:r>
              <w:t xml:space="preserve">Småbøker </w:t>
            </w:r>
          </w:p>
          <w:p w:rsidR="007B272C" w:rsidRDefault="007B272C" w:rsidP="007B272C"/>
          <w:p w:rsidR="007B272C" w:rsidRDefault="007B272C" w:rsidP="007B272C">
            <w:r>
              <w:t>Bibliotek</w:t>
            </w:r>
          </w:p>
          <w:p w:rsidR="004761BD" w:rsidRDefault="004761BD" w:rsidP="007B272C"/>
          <w:p w:rsidR="004761BD" w:rsidRDefault="004761BD" w:rsidP="007B272C">
            <w:r w:rsidRPr="004761BD">
              <w:t>Ordbingo</w:t>
            </w:r>
          </w:p>
          <w:p w:rsidR="00ED3E72" w:rsidRDefault="00ED3E72" w:rsidP="007B272C"/>
          <w:p w:rsidR="00ED3E72" w:rsidRPr="00454BFF" w:rsidRDefault="00ED3E72" w:rsidP="007B272C">
            <w:hyperlink r:id="rId25" w:history="1">
              <w:r w:rsidRPr="007C1483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974BFF" w:rsidRPr="00454BFF" w:rsidRDefault="00974BFF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26"/>
      <w:headerReference w:type="first" r:id="rId27"/>
      <w:footerReference w:type="first" r:id="rId28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D5" w:rsidRDefault="008652D5" w:rsidP="009C3849">
      <w:r>
        <w:separator/>
      </w:r>
    </w:p>
  </w:endnote>
  <w:endnote w:type="continuationSeparator" w:id="0">
    <w:p w:rsidR="008652D5" w:rsidRDefault="008652D5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F9" w:rsidRDefault="004C70F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0F9" w:rsidRDefault="004C70F9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F6FA6">
          <w:rPr>
            <w:noProof/>
          </w:rPr>
          <w:t>2</w:t>
        </w:r>
        <w:r>
          <w:fldChar w:fldCharType="end"/>
        </w:r>
        <w:r>
          <w:t xml:space="preserve"> av </w:t>
        </w:r>
        <w:fldSimple w:instr=" NUMPAGES   \* MERGEFORMAT ">
          <w:r w:rsidR="002F6FA6">
            <w:rPr>
              <w:noProof/>
            </w:rPr>
            <w:t>14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F9" w:rsidRDefault="004C70F9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D5" w:rsidRDefault="008652D5" w:rsidP="009C3849">
      <w:r>
        <w:separator/>
      </w:r>
    </w:p>
  </w:footnote>
  <w:footnote w:type="continuationSeparator" w:id="0">
    <w:p w:rsidR="008652D5" w:rsidRDefault="008652D5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F9" w:rsidRDefault="004C70F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02257"/>
    <w:rsid w:val="000204EE"/>
    <w:rsid w:val="00026A08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163E4"/>
    <w:rsid w:val="00150B21"/>
    <w:rsid w:val="00163287"/>
    <w:rsid w:val="001B0840"/>
    <w:rsid w:val="001B5BD8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511D"/>
    <w:rsid w:val="0023689A"/>
    <w:rsid w:val="00237CA2"/>
    <w:rsid w:val="00242B1C"/>
    <w:rsid w:val="00247824"/>
    <w:rsid w:val="00252F78"/>
    <w:rsid w:val="00260644"/>
    <w:rsid w:val="00260C4A"/>
    <w:rsid w:val="00261086"/>
    <w:rsid w:val="0026354D"/>
    <w:rsid w:val="002702F0"/>
    <w:rsid w:val="0027496E"/>
    <w:rsid w:val="00275B01"/>
    <w:rsid w:val="00283F55"/>
    <w:rsid w:val="0029585F"/>
    <w:rsid w:val="002C32FF"/>
    <w:rsid w:val="002E286F"/>
    <w:rsid w:val="002E6635"/>
    <w:rsid w:val="002F02CB"/>
    <w:rsid w:val="002F4643"/>
    <w:rsid w:val="002F6FA6"/>
    <w:rsid w:val="00302706"/>
    <w:rsid w:val="00303BDF"/>
    <w:rsid w:val="00310E20"/>
    <w:rsid w:val="00320C17"/>
    <w:rsid w:val="00322FC3"/>
    <w:rsid w:val="00323FFB"/>
    <w:rsid w:val="003270A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1541"/>
    <w:rsid w:val="00453A09"/>
    <w:rsid w:val="00454BFF"/>
    <w:rsid w:val="004761BD"/>
    <w:rsid w:val="004765D1"/>
    <w:rsid w:val="00482EB5"/>
    <w:rsid w:val="00484907"/>
    <w:rsid w:val="004B2AC9"/>
    <w:rsid w:val="004C1CA6"/>
    <w:rsid w:val="004C70F9"/>
    <w:rsid w:val="004F0575"/>
    <w:rsid w:val="004F3EA6"/>
    <w:rsid w:val="005112E1"/>
    <w:rsid w:val="00516864"/>
    <w:rsid w:val="00516DCB"/>
    <w:rsid w:val="00520380"/>
    <w:rsid w:val="00520F56"/>
    <w:rsid w:val="00521DD3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0A63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2284C"/>
    <w:rsid w:val="00730741"/>
    <w:rsid w:val="00733150"/>
    <w:rsid w:val="00735E0C"/>
    <w:rsid w:val="007434A3"/>
    <w:rsid w:val="007533FC"/>
    <w:rsid w:val="00762F10"/>
    <w:rsid w:val="00782242"/>
    <w:rsid w:val="00784578"/>
    <w:rsid w:val="007978AD"/>
    <w:rsid w:val="007A1DDF"/>
    <w:rsid w:val="007B272C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652D5"/>
    <w:rsid w:val="0087214E"/>
    <w:rsid w:val="008811EB"/>
    <w:rsid w:val="008A7AC4"/>
    <w:rsid w:val="008C71F3"/>
    <w:rsid w:val="008D7797"/>
    <w:rsid w:val="008E197B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74BFF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1754E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3918"/>
    <w:rsid w:val="00AA7B9B"/>
    <w:rsid w:val="00AB46AC"/>
    <w:rsid w:val="00AB519F"/>
    <w:rsid w:val="00AC0CB7"/>
    <w:rsid w:val="00AC4DC5"/>
    <w:rsid w:val="00AD13BC"/>
    <w:rsid w:val="00B42390"/>
    <w:rsid w:val="00B464E9"/>
    <w:rsid w:val="00B524A5"/>
    <w:rsid w:val="00B70113"/>
    <w:rsid w:val="00B758A6"/>
    <w:rsid w:val="00B80CD6"/>
    <w:rsid w:val="00B856C1"/>
    <w:rsid w:val="00B875A8"/>
    <w:rsid w:val="00BA4E86"/>
    <w:rsid w:val="00BB2ABB"/>
    <w:rsid w:val="00BB2C9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40B5"/>
    <w:rsid w:val="00CD59BC"/>
    <w:rsid w:val="00CF221D"/>
    <w:rsid w:val="00D01596"/>
    <w:rsid w:val="00D13F70"/>
    <w:rsid w:val="00D1460E"/>
    <w:rsid w:val="00D20CFF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501A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36CF3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D3E72"/>
    <w:rsid w:val="00EE1A55"/>
    <w:rsid w:val="00EF7C63"/>
    <w:rsid w:val="00F01961"/>
    <w:rsid w:val="00F54746"/>
    <w:rsid w:val="00F77A1E"/>
    <w:rsid w:val="00F83195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D4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D4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kus.no" TargetMode="External"/><Relationship Id="rId18" Type="http://schemas.openxmlformats.org/officeDocument/2006/relationships/hyperlink" Target="http://www.lokus.n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lokus.n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okus.no" TargetMode="External"/><Relationship Id="rId17" Type="http://schemas.openxmlformats.org/officeDocument/2006/relationships/hyperlink" Target="http://www.lokus.no" TargetMode="External"/><Relationship Id="rId25" Type="http://schemas.openxmlformats.org/officeDocument/2006/relationships/hyperlink" Target="http://www.lokus.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kus.no" TargetMode="External"/><Relationship Id="rId20" Type="http://schemas.openxmlformats.org/officeDocument/2006/relationships/hyperlink" Target="http://www.lokus.n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.no" TargetMode="External"/><Relationship Id="rId24" Type="http://schemas.openxmlformats.org/officeDocument/2006/relationships/hyperlink" Target="http://www.lokus.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kus.no" TargetMode="External"/><Relationship Id="rId23" Type="http://schemas.openxmlformats.org/officeDocument/2006/relationships/hyperlink" Target="http://www.lokus.no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lokus.no" TargetMode="External"/><Relationship Id="rId19" Type="http://schemas.openxmlformats.org/officeDocument/2006/relationships/hyperlink" Target="http://www.lokus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kus.no" TargetMode="External"/><Relationship Id="rId14" Type="http://schemas.openxmlformats.org/officeDocument/2006/relationships/hyperlink" Target="http://www.lokus.no" TargetMode="External"/><Relationship Id="rId22" Type="http://schemas.openxmlformats.org/officeDocument/2006/relationships/hyperlink" Target="http://www.lokus.n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980E-4482-443E-8574-9686DDD1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14</Pages>
  <Words>3035</Words>
  <Characters>16091</Characters>
  <Application>Microsoft Office Word</Application>
  <DocSecurity>0</DocSecurity>
  <Lines>134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2015-06-01T21:41:00Z</dcterms:created>
  <dcterms:modified xsi:type="dcterms:W3CDTF">2015-06-01T21:41:00Z</dcterms:modified>
</cp:coreProperties>
</file>